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11D" w:rsidRDefault="00000000">
      <w:pPr>
        <w:spacing w:line="276" w:lineRule="auto"/>
        <w:jc w:val="center"/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</w:pPr>
      <w:r>
        <w:rPr>
          <w:rStyle w:val="Strong"/>
          <w:rFonts w:ascii="Nikosh" w:eastAsia="Times New Roman" w:hAnsi="Nikosh" w:cs="Nikosh"/>
          <w:sz w:val="28"/>
          <w:szCs w:val="28"/>
          <w:u w:val="single"/>
          <w:cs/>
          <w:lang w:val="en-US"/>
        </w:rPr>
        <w:t xml:space="preserve">খুলনা বিশ্ববিদ্যালয়ের গবেষণা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বরাদ্দের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আওতাধীন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r w:rsidR="007A6F27" w:rsidRPr="001166B3">
        <w:rPr>
          <w:rStyle w:val="Strong"/>
          <w:rFonts w:ascii="Nikosh" w:eastAsia="Times New Roman" w:hAnsi="Nikosh" w:cs="Nikosh"/>
          <w:u w:val="single"/>
          <w:lang w:val="en-US"/>
        </w:rPr>
        <w:t>Collaborative</w:t>
      </w:r>
      <w:r w:rsidRPr="001166B3">
        <w:rPr>
          <w:rStyle w:val="Strong"/>
          <w:rFonts w:ascii="Nikosh" w:eastAsia="Times New Roman" w:hAnsi="Nikosh" w:cs="Nikosh"/>
          <w:u w:val="single"/>
          <w:lang w:val="en-US"/>
        </w:rPr>
        <w:t xml:space="preserve"> Research Grant (CRGP)</w:t>
      </w:r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কর্মসূচী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cs/>
          <w:lang w:val="en-US"/>
        </w:rPr>
        <w:t xml:space="preserve">র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আওতা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cs/>
          <w:lang w:val="en-US"/>
        </w:rPr>
        <w:t xml:space="preserve">য়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প্রকল্পের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পরিচালক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কর্তৃক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r>
        <w:rPr>
          <w:rStyle w:val="Strong"/>
          <w:rFonts w:ascii="Nikosh" w:eastAsia="Times New Roman" w:hAnsi="Nikosh" w:cs="Nikosh"/>
          <w:sz w:val="28"/>
          <w:szCs w:val="28"/>
          <w:u w:val="single"/>
          <w:cs/>
          <w:lang w:val="en-US"/>
        </w:rPr>
        <w:t xml:space="preserve">গবেষণা ও উদ্ভাবনী কেন্দ্র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থেকে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প্রকল্পের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বিপরীতে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গৃহীত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আর্থিক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বরাদ্দের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যথোপযুক্ত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ব্যবহার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সম্পর্কিত</w:t>
      </w:r>
      <w:proofErr w:type="spellEnd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8"/>
          <w:szCs w:val="28"/>
          <w:u w:val="single"/>
          <w:lang w:val="en-US"/>
        </w:rPr>
        <w:t>অঙ্গীকারনামা</w:t>
      </w:r>
      <w:proofErr w:type="spellEnd"/>
    </w:p>
    <w:p w:rsidR="006D011D" w:rsidRDefault="006D011D">
      <w:pPr>
        <w:spacing w:line="276" w:lineRule="auto"/>
        <w:jc w:val="both"/>
        <w:rPr>
          <w:sz w:val="18"/>
          <w:szCs w:val="18"/>
        </w:rPr>
      </w:pPr>
    </w:p>
    <w:p w:rsidR="006D011D" w:rsidRDefault="00000000">
      <w:pPr>
        <w:spacing w:line="276" w:lineRule="auto"/>
        <w:rPr>
          <w:rFonts w:eastAsia="Times New Roman"/>
          <w:b/>
          <w:sz w:val="26"/>
          <w:szCs w:val="26"/>
          <w:lang w:val="en-US"/>
        </w:rPr>
      </w:pPr>
      <w:r>
        <w:rPr>
          <w:rFonts w:eastAsia="Times New Roman"/>
          <w:b/>
          <w:lang w:val="en-US"/>
        </w:rPr>
        <w:t>Project ID: KURIC-</w:t>
      </w:r>
      <w:r w:rsidR="005740C5">
        <w:rPr>
          <w:rFonts w:eastAsia="Times New Roman" w:hint="cs"/>
          <w:b/>
          <w:lang w:val="en-US"/>
        </w:rPr>
        <w:t>C</w:t>
      </w:r>
      <w:r>
        <w:rPr>
          <w:rFonts w:eastAsia="Times New Roman"/>
          <w:b/>
          <w:lang w:val="en-US"/>
        </w:rPr>
        <w:t>RGP-</w:t>
      </w:r>
      <w:r w:rsidR="00945C32">
        <w:rPr>
          <w:rFonts w:eastAsia="Times New Roman" w:hint="cs"/>
          <w:b/>
          <w:lang w:val="en-US"/>
        </w:rPr>
        <w:t>___/2025</w:t>
      </w:r>
    </w:p>
    <w:p w:rsidR="006D011D" w:rsidRDefault="006D011D">
      <w:pPr>
        <w:spacing w:line="276" w:lineRule="auto"/>
        <w:jc w:val="both"/>
        <w:rPr>
          <w:rStyle w:val="Strong"/>
          <w:rFonts w:ascii="Nirmala UI" w:hAnsi="Nirmala UI" w:cs="Nirmala UI"/>
          <w:sz w:val="22"/>
          <w:szCs w:val="22"/>
        </w:rPr>
      </w:pPr>
    </w:p>
    <w:p w:rsidR="006D011D" w:rsidRDefault="00000000">
      <w:pPr>
        <w:spacing w:line="276" w:lineRule="auto"/>
        <w:jc w:val="both"/>
        <w:rPr>
          <w:rStyle w:val="Strong"/>
          <w:rFonts w:eastAsia="Times New Roman"/>
          <w:sz w:val="22"/>
          <w:szCs w:val="22"/>
          <w:lang w:val="en-US"/>
        </w:rPr>
      </w:pPr>
      <w:proofErr w:type="spellStart"/>
      <w:r>
        <w:rPr>
          <w:rStyle w:val="Strong"/>
          <w:rFonts w:ascii="Nikosh" w:eastAsia="Times New Roman" w:hAnsi="Nikosh" w:cs="Nikosh"/>
          <w:sz w:val="22"/>
          <w:szCs w:val="22"/>
          <w:lang w:val="en-US"/>
        </w:rPr>
        <w:t>কর্মসূচী</w:t>
      </w:r>
      <w:proofErr w:type="spellEnd"/>
      <w:r>
        <w:rPr>
          <w:rStyle w:val="Strong"/>
          <w:rFonts w:ascii="Nikosh" w:eastAsia="Times New Roman" w:hAnsi="Nikosh" w:cs="Nikosh"/>
          <w:sz w:val="22"/>
          <w:szCs w:val="22"/>
          <w:lang w:val="en-US"/>
        </w:rPr>
        <w:t>/</w:t>
      </w:r>
      <w:proofErr w:type="spellStart"/>
      <w:r>
        <w:rPr>
          <w:rStyle w:val="Strong"/>
          <w:rFonts w:ascii="Nikosh" w:eastAsia="Times New Roman" w:hAnsi="Nikosh" w:cs="Nikosh"/>
          <w:sz w:val="22"/>
          <w:szCs w:val="22"/>
          <w:lang w:val="en-US"/>
        </w:rPr>
        <w:t>প্রকল্প</w:t>
      </w:r>
      <w:proofErr w:type="spellEnd"/>
      <w:r>
        <w:rPr>
          <w:rStyle w:val="Strong"/>
          <w:rFonts w:ascii="Nikosh" w:eastAsia="Times New Roman" w:hAnsi="Nikosh" w:cs="Nikosh"/>
          <w:sz w:val="22"/>
          <w:szCs w:val="22"/>
          <w:lang w:val="en-US"/>
        </w:rPr>
        <w:t xml:space="preserve"> </w:t>
      </w:r>
      <w:proofErr w:type="spellStart"/>
      <w:r>
        <w:rPr>
          <w:rStyle w:val="Strong"/>
          <w:rFonts w:ascii="Nikosh" w:eastAsia="Times New Roman" w:hAnsi="Nikosh" w:cs="Nikosh"/>
          <w:sz w:val="22"/>
          <w:szCs w:val="22"/>
          <w:lang w:val="en-US"/>
        </w:rPr>
        <w:t>শিরোনামঃ</w:t>
      </w:r>
      <w:proofErr w:type="spellEnd"/>
      <w:r w:rsidR="00880228">
        <w:rPr>
          <w:rStyle w:val="Strong"/>
          <w:rFonts w:eastAsia="Times New Roman"/>
          <w:sz w:val="22"/>
          <w:szCs w:val="22"/>
          <w:cs/>
          <w:lang w:val="en-US"/>
        </w:rPr>
        <w:tab/>
      </w:r>
      <w:r w:rsidR="00880228">
        <w:rPr>
          <w:rStyle w:val="Strong"/>
          <w:rFonts w:eastAsia="Times New Roman" w:hint="cs"/>
          <w:sz w:val="22"/>
          <w:szCs w:val="22"/>
          <w:lang w:val="en-US"/>
        </w:rPr>
        <w:t>_____________________________________________________________</w:t>
      </w:r>
    </w:p>
    <w:p w:rsidR="00880228" w:rsidRDefault="00880228">
      <w:pPr>
        <w:spacing w:line="276" w:lineRule="auto"/>
        <w:jc w:val="both"/>
        <w:rPr>
          <w:rStyle w:val="Strong"/>
          <w:rFonts w:eastAsia="Times New Roman"/>
          <w:sz w:val="22"/>
          <w:szCs w:val="22"/>
          <w:lang w:val="en-US"/>
        </w:rPr>
      </w:pPr>
      <w:r>
        <w:rPr>
          <w:rStyle w:val="Strong"/>
          <w:rFonts w:eastAsia="Times New Roman"/>
          <w:sz w:val="22"/>
          <w:szCs w:val="22"/>
          <w:cs/>
          <w:lang w:val="en-US"/>
        </w:rPr>
        <w:tab/>
      </w:r>
      <w:r>
        <w:rPr>
          <w:rStyle w:val="Strong"/>
          <w:rFonts w:eastAsia="Times New Roman"/>
          <w:sz w:val="22"/>
          <w:szCs w:val="22"/>
          <w:cs/>
          <w:lang w:val="en-US"/>
        </w:rPr>
        <w:tab/>
      </w:r>
      <w:r>
        <w:rPr>
          <w:rStyle w:val="Strong"/>
          <w:rFonts w:eastAsia="Times New Roman"/>
          <w:sz w:val="22"/>
          <w:szCs w:val="22"/>
          <w:cs/>
          <w:lang w:val="en-US"/>
        </w:rPr>
        <w:tab/>
      </w:r>
      <w:r>
        <w:rPr>
          <w:rStyle w:val="Strong"/>
          <w:rFonts w:eastAsia="Times New Roman" w:hint="cs"/>
          <w:sz w:val="22"/>
          <w:szCs w:val="22"/>
          <w:lang w:val="en-US"/>
        </w:rPr>
        <w:t>_____________________________________________________________</w:t>
      </w:r>
    </w:p>
    <w:p w:rsidR="00880228" w:rsidRDefault="00880228">
      <w:pPr>
        <w:spacing w:line="276" w:lineRule="auto"/>
        <w:jc w:val="both"/>
      </w:pPr>
      <w:r>
        <w:rPr>
          <w:rStyle w:val="Strong"/>
          <w:rFonts w:eastAsia="Times New Roman"/>
          <w:sz w:val="22"/>
          <w:szCs w:val="22"/>
          <w:cs/>
          <w:lang w:val="en-US"/>
        </w:rPr>
        <w:tab/>
      </w:r>
      <w:r>
        <w:rPr>
          <w:rStyle w:val="Strong"/>
          <w:rFonts w:eastAsia="Times New Roman"/>
          <w:sz w:val="22"/>
          <w:szCs w:val="22"/>
          <w:cs/>
          <w:lang w:val="en-US"/>
        </w:rPr>
        <w:tab/>
      </w:r>
      <w:r>
        <w:rPr>
          <w:rStyle w:val="Strong"/>
          <w:rFonts w:eastAsia="Times New Roman"/>
          <w:sz w:val="22"/>
          <w:szCs w:val="22"/>
          <w:cs/>
          <w:lang w:val="en-US"/>
        </w:rPr>
        <w:tab/>
      </w:r>
      <w:r>
        <w:rPr>
          <w:rStyle w:val="Strong"/>
          <w:rFonts w:eastAsia="Times New Roman" w:hint="cs"/>
          <w:sz w:val="22"/>
          <w:szCs w:val="22"/>
          <w:lang w:val="en-US"/>
        </w:rPr>
        <w:t>_____________________________________________________________</w:t>
      </w:r>
    </w:p>
    <w:p w:rsidR="006D011D" w:rsidRDefault="006D011D">
      <w:pPr>
        <w:pStyle w:val="HTMLPreformatted"/>
        <w:spacing w:line="276" w:lineRule="auto"/>
        <w:rPr>
          <w:rStyle w:val="Strong"/>
          <w:rFonts w:ascii="Nirmala UI" w:hAnsi="Nirmala UI" w:cs="Nirmala UI"/>
          <w:lang w:val="en-US"/>
        </w:rPr>
      </w:pPr>
    </w:p>
    <w:p w:rsidR="006D011D" w:rsidRPr="001166B3" w:rsidRDefault="00000000">
      <w:pPr>
        <w:pStyle w:val="HTMLPreformatted"/>
        <w:spacing w:line="276" w:lineRule="auto"/>
        <w:rPr>
          <w:rFonts w:ascii="Nikosh" w:hAnsi="Nikosh" w:cs="Nikosh"/>
          <w:sz w:val="24"/>
          <w:szCs w:val="24"/>
        </w:rPr>
      </w:pPr>
      <w:proofErr w:type="spellStart"/>
      <w:proofErr w:type="gramStart"/>
      <w:r w:rsidRPr="001166B3">
        <w:rPr>
          <w:rStyle w:val="Strong"/>
          <w:rFonts w:ascii="Nikosh" w:hAnsi="Nikosh" w:cs="Nikosh"/>
          <w:b w:val="0"/>
          <w:bCs w:val="0"/>
          <w:sz w:val="24"/>
          <w:szCs w:val="24"/>
          <w:lang w:val="en-US"/>
        </w:rPr>
        <w:t>আমি</w:t>
      </w:r>
      <w:proofErr w:type="spellEnd"/>
      <w:r w:rsidR="005740C5" w:rsidRPr="001166B3">
        <w:rPr>
          <w:rStyle w:val="Strong"/>
          <w:rFonts w:ascii="Nikosh" w:hAnsi="Nikosh" w:cs="Nikosh" w:hint="cs"/>
          <w:b w:val="0"/>
          <w:bCs w:val="0"/>
          <w:sz w:val="24"/>
          <w:szCs w:val="24"/>
          <w:cs/>
          <w:lang w:val="en-US"/>
        </w:rPr>
        <w:t>:</w:t>
      </w:r>
      <w:r w:rsidR="005740C5" w:rsidRPr="00A46717">
        <w:rPr>
          <w:rStyle w:val="Strong"/>
          <w:rFonts w:ascii="Nikosh" w:hAnsi="Nikosh" w:cs="Nikosh" w:hint="cs"/>
          <w:b w:val="0"/>
          <w:bCs w:val="0"/>
          <w:sz w:val="24"/>
          <w:szCs w:val="24"/>
          <w:lang w:val="en-US"/>
        </w:rPr>
        <w:t>_</w:t>
      </w:r>
      <w:proofErr w:type="gramEnd"/>
      <w:r w:rsidR="005740C5" w:rsidRPr="00A46717">
        <w:rPr>
          <w:rStyle w:val="Strong"/>
          <w:rFonts w:ascii="Nikosh" w:hAnsi="Nikosh" w:cs="Nikosh" w:hint="cs"/>
          <w:b w:val="0"/>
          <w:bCs w:val="0"/>
          <w:sz w:val="24"/>
          <w:szCs w:val="24"/>
          <w:lang w:val="en-US"/>
        </w:rPr>
        <w:t>_______________________</w:t>
      </w:r>
      <w:r w:rsidRPr="001166B3">
        <w:rPr>
          <w:rFonts w:ascii="Nikosh" w:hAnsi="Nikosh" w:cs="Nikosh"/>
          <w:sz w:val="24"/>
          <w:szCs w:val="24"/>
          <w:lang w:val="en-US"/>
        </w:rPr>
        <w:t xml:space="preserve">; </w:t>
      </w:r>
      <w:proofErr w:type="spellStart"/>
      <w:r w:rsidRPr="001166B3">
        <w:rPr>
          <w:rFonts w:ascii="Nikosh" w:hAnsi="Nikosh" w:cs="Nikosh"/>
          <w:sz w:val="24"/>
          <w:szCs w:val="24"/>
          <w:lang w:val="en-US"/>
        </w:rPr>
        <w:t>পিতা</w:t>
      </w:r>
      <w:proofErr w:type="spellEnd"/>
      <w:r w:rsidRPr="001166B3">
        <w:rPr>
          <w:rFonts w:ascii="Nikosh" w:hAnsi="Nikosh" w:cs="Nikosh"/>
          <w:sz w:val="24"/>
          <w:szCs w:val="24"/>
          <w:lang w:val="en-US"/>
        </w:rPr>
        <w:t>/</w:t>
      </w:r>
      <w:proofErr w:type="spellStart"/>
      <w:r w:rsidRPr="001166B3">
        <w:rPr>
          <w:rFonts w:ascii="Nikosh" w:hAnsi="Nikosh" w:cs="Nikosh"/>
          <w:sz w:val="24"/>
          <w:szCs w:val="24"/>
          <w:lang w:val="en-US"/>
        </w:rPr>
        <w:t>স্বামী</w:t>
      </w:r>
      <w:proofErr w:type="spellEnd"/>
      <w:r w:rsidRPr="001166B3">
        <w:rPr>
          <w:rFonts w:ascii="Nikosh" w:hAnsi="Nikosh" w:cs="Nikosh"/>
          <w:sz w:val="24"/>
          <w:szCs w:val="24"/>
          <w:lang w:val="en-US"/>
        </w:rPr>
        <w:t xml:space="preserve">  . </w:t>
      </w:r>
      <w:r w:rsidR="005740C5" w:rsidRPr="001166B3">
        <w:rPr>
          <w:rFonts w:ascii="Nikosh" w:hAnsi="Nikosh" w:cs="Nikosh" w:hint="cs"/>
          <w:sz w:val="24"/>
          <w:szCs w:val="24"/>
          <w:lang w:val="en-US"/>
        </w:rPr>
        <w:t>____________________________</w:t>
      </w:r>
      <w:r w:rsidRPr="001166B3">
        <w:rPr>
          <w:rFonts w:ascii="Nikosh" w:hAnsi="Nikosh" w:cs="Nikosh"/>
          <w:sz w:val="24"/>
          <w:szCs w:val="24"/>
          <w:lang w:val="en-US"/>
        </w:rPr>
        <w:t xml:space="preserve">  </w:t>
      </w:r>
    </w:p>
    <w:p w:rsidR="006D011D" w:rsidRPr="001166B3" w:rsidRDefault="00000000">
      <w:pPr>
        <w:spacing w:line="276" w:lineRule="auto"/>
        <w:rPr>
          <w:rFonts w:ascii="Nikosh" w:eastAsia="Times New Roman" w:hAnsi="Nikosh" w:cs="Nikosh"/>
          <w:lang w:val="en-US"/>
        </w:rPr>
      </w:pPr>
      <w:proofErr w:type="spellStart"/>
      <w:r w:rsidRPr="001166B3">
        <w:rPr>
          <w:rFonts w:ascii="Nikosh" w:eastAsia="Times New Roman" w:hAnsi="Nikosh" w:cs="Nikosh"/>
          <w:lang w:val="en-US"/>
        </w:rPr>
        <w:t>স্থায়ী</w:t>
      </w:r>
      <w:proofErr w:type="spellEnd"/>
      <w:r w:rsidRPr="001166B3">
        <w:rPr>
          <w:rFonts w:ascii="Nikosh" w:eastAsia="Times New Roman" w:hAnsi="Nikosh" w:cs="Nikosh"/>
          <w:lang w:val="en-US"/>
        </w:rPr>
        <w:t xml:space="preserve"> </w:t>
      </w:r>
      <w:proofErr w:type="spellStart"/>
      <w:r w:rsidRPr="001166B3">
        <w:rPr>
          <w:rFonts w:ascii="Nikosh" w:eastAsia="Times New Roman" w:hAnsi="Nikosh" w:cs="Nikosh"/>
          <w:lang w:val="en-US"/>
        </w:rPr>
        <w:t>ঠিকানা</w:t>
      </w:r>
      <w:proofErr w:type="spellEnd"/>
      <w:r w:rsidR="005740C5" w:rsidRPr="001166B3">
        <w:rPr>
          <w:rFonts w:ascii="Nikosh" w:eastAsia="Times New Roman" w:hAnsi="Nikosh" w:cs="Nikosh" w:hint="cs"/>
          <w:lang w:val="en-US"/>
        </w:rPr>
        <w:t>:</w:t>
      </w:r>
      <w:r w:rsidR="005740C5" w:rsidRPr="001166B3">
        <w:rPr>
          <w:rFonts w:ascii="Nikosh" w:eastAsia="Times New Roman" w:hAnsi="Nikosh" w:cs="Nikosh" w:hint="cs"/>
          <w:cs/>
          <w:lang w:val="en-US"/>
        </w:rPr>
        <w:t xml:space="preserve"> </w:t>
      </w:r>
      <w:r w:rsidR="005740C5" w:rsidRPr="001166B3">
        <w:rPr>
          <w:rFonts w:ascii="Nikosh" w:eastAsia="Times New Roman" w:hAnsi="Nikosh" w:cs="Nikosh" w:hint="cs"/>
          <w:lang w:val="en-US"/>
        </w:rPr>
        <w:t>___________________________</w:t>
      </w:r>
      <w:proofErr w:type="spellStart"/>
      <w:r w:rsidRPr="001166B3">
        <w:rPr>
          <w:rFonts w:ascii="Nikosh" w:eastAsia="Times New Roman" w:hAnsi="Nikosh" w:cs="Nikosh"/>
          <w:lang w:val="en-US"/>
        </w:rPr>
        <w:t>শহর</w:t>
      </w:r>
      <w:proofErr w:type="spellEnd"/>
      <w:r w:rsidRPr="001166B3">
        <w:rPr>
          <w:rFonts w:ascii="Nikosh" w:eastAsia="Times New Roman" w:hAnsi="Nikosh" w:cs="Nikosh"/>
          <w:lang w:val="en-US"/>
        </w:rPr>
        <w:t>/</w:t>
      </w:r>
      <w:r w:rsidR="00756E75" w:rsidRPr="001166B3">
        <w:rPr>
          <w:rFonts w:ascii="Nikosh" w:eastAsia="Times New Roman" w:hAnsi="Nikosh" w:cs="Nikosh"/>
          <w:cs/>
          <w:lang w:val="en-US"/>
        </w:rPr>
        <w:t>গ্রাম</w:t>
      </w:r>
      <w:r w:rsidR="00756E75" w:rsidRPr="001166B3">
        <w:rPr>
          <w:rFonts w:ascii="Nikosh" w:eastAsia="Times New Roman" w:hAnsi="Nikosh" w:cs="Nikosh"/>
          <w:lang w:val="en-US"/>
        </w:rPr>
        <w:t>: _</w:t>
      </w:r>
      <w:r w:rsidR="005740C5" w:rsidRPr="001166B3">
        <w:rPr>
          <w:rFonts w:ascii="Nikosh" w:eastAsia="Times New Roman" w:hAnsi="Nikosh" w:cs="Nikosh" w:hint="cs"/>
          <w:lang w:val="en-US"/>
        </w:rPr>
        <w:t>______________</w:t>
      </w:r>
      <w:r w:rsidR="005740C5" w:rsidRPr="001166B3">
        <w:rPr>
          <w:rFonts w:ascii="Nikosh" w:eastAsia="Times New Roman" w:hAnsi="Nikosh" w:cs="Nikosh" w:hint="cs"/>
          <w:cs/>
          <w:lang w:val="en-US"/>
        </w:rPr>
        <w:t xml:space="preserve"> </w:t>
      </w:r>
      <w:proofErr w:type="spellStart"/>
      <w:r w:rsidRPr="001166B3">
        <w:rPr>
          <w:rFonts w:ascii="Nikosh" w:eastAsia="Times New Roman" w:hAnsi="Nikosh" w:cs="Nikosh"/>
          <w:lang w:val="en-US"/>
        </w:rPr>
        <w:t>ডাকঘর</w:t>
      </w:r>
      <w:proofErr w:type="spellEnd"/>
      <w:r w:rsidRPr="001166B3">
        <w:rPr>
          <w:rFonts w:ascii="Nikosh" w:eastAsia="Times New Roman" w:hAnsi="Nikosh" w:cs="Nikosh"/>
          <w:lang w:val="en-US"/>
        </w:rPr>
        <w:t xml:space="preserve"> (</w:t>
      </w:r>
      <w:proofErr w:type="spellStart"/>
      <w:r w:rsidRPr="001166B3">
        <w:rPr>
          <w:rFonts w:ascii="Nikosh" w:eastAsia="Times New Roman" w:hAnsi="Nikosh" w:cs="Nikosh"/>
          <w:lang w:val="en-US"/>
        </w:rPr>
        <w:t>কোড</w:t>
      </w:r>
      <w:proofErr w:type="spellEnd"/>
      <w:r w:rsidRPr="001166B3">
        <w:rPr>
          <w:rFonts w:ascii="Nikosh" w:eastAsia="Times New Roman" w:hAnsi="Nikosh" w:cs="Nikosh"/>
          <w:lang w:val="en-US"/>
        </w:rPr>
        <w:t xml:space="preserve"> </w:t>
      </w:r>
      <w:proofErr w:type="spellStart"/>
      <w:r w:rsidRPr="001166B3">
        <w:rPr>
          <w:rFonts w:ascii="Nikosh" w:eastAsia="Times New Roman" w:hAnsi="Nikosh" w:cs="Nikosh"/>
          <w:lang w:val="en-US"/>
        </w:rPr>
        <w:t>সহ</w:t>
      </w:r>
      <w:proofErr w:type="spellEnd"/>
      <w:proofErr w:type="gramStart"/>
      <w:r w:rsidRPr="001166B3">
        <w:rPr>
          <w:rFonts w:ascii="Nikosh" w:eastAsia="Times New Roman" w:hAnsi="Nikosh" w:cs="Nikosh"/>
          <w:lang w:val="en-US"/>
        </w:rPr>
        <w:t>):</w:t>
      </w:r>
      <w:r w:rsidR="005740C5" w:rsidRPr="001166B3">
        <w:rPr>
          <w:rFonts w:ascii="Nikosh" w:eastAsia="Times New Roman" w:hAnsi="Nikosh" w:cs="Nikosh" w:hint="cs"/>
          <w:lang w:val="en-US"/>
        </w:rPr>
        <w:t>_</w:t>
      </w:r>
      <w:proofErr w:type="gramEnd"/>
      <w:r w:rsidR="005740C5" w:rsidRPr="001166B3">
        <w:rPr>
          <w:rFonts w:ascii="Nikosh" w:eastAsia="Times New Roman" w:hAnsi="Nikosh" w:cs="Nikosh" w:hint="cs"/>
          <w:lang w:val="en-US"/>
        </w:rPr>
        <w:t>______________</w:t>
      </w:r>
    </w:p>
    <w:p w:rsidR="006D011D" w:rsidRPr="001166B3" w:rsidRDefault="00000000" w:rsidP="005740C5">
      <w:pPr>
        <w:spacing w:line="276" w:lineRule="auto"/>
        <w:rPr>
          <w:rFonts w:ascii="Nikosh" w:eastAsia="Times New Roman" w:hAnsi="Nikosh" w:cs="Nikosh"/>
          <w:lang w:val="en-US"/>
        </w:rPr>
      </w:pPr>
      <w:proofErr w:type="spellStart"/>
      <w:r w:rsidRPr="001166B3">
        <w:rPr>
          <w:rFonts w:ascii="Nikosh" w:eastAsia="Times New Roman" w:hAnsi="Nikosh" w:cs="Nikosh"/>
          <w:lang w:val="en-US"/>
        </w:rPr>
        <w:t>থানাঃ</w:t>
      </w:r>
      <w:proofErr w:type="spellEnd"/>
      <w:r w:rsidR="005740C5" w:rsidRPr="001166B3">
        <w:rPr>
          <w:rFonts w:ascii="Nikosh" w:eastAsia="Times New Roman" w:hAnsi="Nikosh" w:cs="Nikosh" w:hint="cs"/>
          <w:lang w:val="en-US"/>
        </w:rPr>
        <w:t>__________________</w:t>
      </w:r>
      <w:r w:rsidR="005740C5" w:rsidRPr="001166B3">
        <w:rPr>
          <w:rFonts w:ascii="Nikosh" w:eastAsia="Times New Roman" w:hAnsi="Nikosh" w:cs="Nikosh" w:hint="cs"/>
          <w:cs/>
          <w:lang w:val="en-US"/>
        </w:rPr>
        <w:t xml:space="preserve"> </w:t>
      </w:r>
      <w:proofErr w:type="spellStart"/>
      <w:r w:rsidRPr="001166B3">
        <w:rPr>
          <w:rFonts w:ascii="Nikosh" w:eastAsia="Times New Roman" w:hAnsi="Nikosh" w:cs="Nikosh"/>
          <w:lang w:val="en-US"/>
        </w:rPr>
        <w:t>জেলাঃ</w:t>
      </w:r>
      <w:proofErr w:type="spellEnd"/>
      <w:r w:rsidR="001166B3">
        <w:rPr>
          <w:rFonts w:ascii="Nikosh" w:eastAsia="Times New Roman" w:hAnsi="Nikosh" w:cs="Nikosh" w:hint="cs"/>
          <w:lang w:val="en-US"/>
        </w:rPr>
        <w:t>__________________</w:t>
      </w:r>
    </w:p>
    <w:p w:rsidR="006D011D" w:rsidRDefault="006D011D">
      <w:pPr>
        <w:spacing w:line="276" w:lineRule="auto"/>
        <w:rPr>
          <w:rFonts w:ascii="Nikosh" w:eastAsia="Times New Roman" w:hAnsi="Nikosh" w:cs="Nikosh"/>
          <w:lang w:val="en-US"/>
        </w:rPr>
      </w:pPr>
    </w:p>
    <w:p w:rsidR="006D011D" w:rsidRDefault="00000000">
      <w:pPr>
        <w:pStyle w:val="HTMLPreformatted"/>
        <w:spacing w:line="276" w:lineRule="auto"/>
        <w:jc w:val="both"/>
        <w:rPr>
          <w:rFonts w:ascii="Nikosh" w:hAnsi="Nikosh" w:cs="Nikosh"/>
          <w:sz w:val="24"/>
          <w:szCs w:val="24"/>
          <w:lang w:val="en-US"/>
        </w:rPr>
      </w:pPr>
      <w:proofErr w:type="spellStart"/>
      <w:r w:rsidRPr="00067AA8">
        <w:rPr>
          <w:rFonts w:ascii="Nikosh" w:hAnsi="Nikosh" w:cs="Nikosh"/>
          <w:b/>
          <w:bCs/>
          <w:sz w:val="24"/>
          <w:szCs w:val="24"/>
          <w:lang w:val="en-US"/>
        </w:rPr>
        <w:t>কর্মসূচী</w:t>
      </w:r>
      <w:proofErr w:type="spellEnd"/>
      <w:r w:rsidRPr="00067AA8">
        <w:rPr>
          <w:rFonts w:ascii="Nikosh" w:hAnsi="Nikosh" w:cs="Nikosh"/>
          <w:b/>
          <w:bCs/>
          <w:sz w:val="24"/>
          <w:szCs w:val="24"/>
          <w:lang w:val="en-US"/>
        </w:rPr>
        <w:t>/</w:t>
      </w:r>
      <w:proofErr w:type="spellStart"/>
      <w:r w:rsidRPr="00067AA8">
        <w:rPr>
          <w:rFonts w:ascii="Nikosh" w:hAnsi="Nikosh" w:cs="Nikosh"/>
          <w:b/>
          <w:bCs/>
          <w:sz w:val="24"/>
          <w:szCs w:val="24"/>
          <w:lang w:val="en-US"/>
        </w:rPr>
        <w:t>প্রকল্প</w:t>
      </w:r>
      <w:proofErr w:type="spellEnd"/>
      <w:r w:rsidRPr="00067AA8">
        <w:rPr>
          <w:rFonts w:ascii="Nikosh" w:hAnsi="Nikosh" w:cs="Nikosh"/>
          <w:b/>
          <w:bCs/>
          <w:sz w:val="24"/>
          <w:szCs w:val="24"/>
          <w:lang w:val="en-US"/>
        </w:rPr>
        <w:t xml:space="preserve"> </w:t>
      </w:r>
      <w:proofErr w:type="spellStart"/>
      <w:r w:rsidRPr="00067AA8">
        <w:rPr>
          <w:rFonts w:ascii="Nikosh" w:hAnsi="Nikosh" w:cs="Nikosh"/>
          <w:b/>
          <w:bCs/>
          <w:sz w:val="24"/>
          <w:szCs w:val="24"/>
          <w:lang w:val="en-US"/>
        </w:rPr>
        <w:t>এলাকার</w:t>
      </w:r>
      <w:proofErr w:type="spellEnd"/>
      <w:r w:rsidRPr="00067AA8">
        <w:rPr>
          <w:rFonts w:ascii="Nikosh" w:hAnsi="Nikosh" w:cs="Nikosh"/>
          <w:b/>
          <w:bCs/>
          <w:sz w:val="24"/>
          <w:szCs w:val="24"/>
          <w:lang w:val="en-US"/>
        </w:rPr>
        <w:t xml:space="preserve"> </w:t>
      </w:r>
      <w:proofErr w:type="spellStart"/>
      <w:r w:rsidRPr="00067AA8">
        <w:rPr>
          <w:rFonts w:ascii="Nikosh" w:hAnsi="Nikosh" w:cs="Nikosh"/>
          <w:b/>
          <w:bCs/>
          <w:sz w:val="24"/>
          <w:szCs w:val="24"/>
          <w:lang w:val="en-US"/>
        </w:rPr>
        <w:t>ঠিকানাঃ</w:t>
      </w:r>
      <w:proofErr w:type="spellEnd"/>
      <w:r>
        <w:rPr>
          <w:rFonts w:ascii="Nikosh" w:hAnsi="Nikosh" w:cs="Nikosh"/>
          <w:lang w:val="en-US"/>
        </w:rPr>
        <w:t xml:space="preserve"> </w:t>
      </w:r>
      <w:r>
        <w:rPr>
          <w:rStyle w:val="y2iqfc"/>
          <w:rFonts w:ascii="Nikosh" w:hAnsi="Nikosh" w:cs="Nikosh"/>
          <w:sz w:val="24"/>
          <w:szCs w:val="24"/>
          <w:lang w:val="en-US"/>
        </w:rPr>
        <w:t>________________</w:t>
      </w:r>
      <w:r w:rsidR="001166B3">
        <w:rPr>
          <w:rStyle w:val="y2iqfc"/>
          <w:rFonts w:ascii="Nikosh" w:hAnsi="Nikosh" w:cs="Nikosh" w:hint="cs"/>
          <w:sz w:val="24"/>
          <w:szCs w:val="24"/>
          <w:lang w:val="en-US"/>
        </w:rPr>
        <w:t>_________</w:t>
      </w:r>
      <w:r>
        <w:rPr>
          <w:rStyle w:val="y2iqfc"/>
          <w:rFonts w:ascii="Nikosh" w:hAnsi="Nikosh" w:cs="Nikosh"/>
          <w:sz w:val="24"/>
          <w:szCs w:val="24"/>
          <w:cs/>
          <w:lang w:val="en-US"/>
        </w:rPr>
        <w:t>ডিসিপ্লিন</w:t>
      </w:r>
      <w:r>
        <w:rPr>
          <w:rStyle w:val="y2iqfc"/>
          <w:rFonts w:ascii="Nikosh" w:hAnsi="Nikosh" w:cs="Nikosh"/>
          <w:sz w:val="24"/>
          <w:szCs w:val="24"/>
          <w:lang w:val="en-US"/>
        </w:rPr>
        <w:t xml:space="preserve">, </w:t>
      </w:r>
      <w:r>
        <w:rPr>
          <w:rStyle w:val="y2iqfc"/>
          <w:rFonts w:ascii="Nikosh" w:hAnsi="Nikosh" w:cs="Nikosh"/>
          <w:sz w:val="24"/>
          <w:szCs w:val="24"/>
          <w:cs/>
          <w:lang w:val="en-US"/>
        </w:rPr>
        <w:t xml:space="preserve">খুলনা বিশ্ববিদ্যালয়, </w:t>
      </w:r>
      <w:proofErr w:type="spellStart"/>
      <w:r>
        <w:rPr>
          <w:rFonts w:ascii="Nikosh" w:hAnsi="Nikosh" w:cs="Nikosh"/>
          <w:sz w:val="24"/>
          <w:szCs w:val="24"/>
          <w:lang w:val="en-US"/>
        </w:rPr>
        <w:t>খুলনা</w:t>
      </w:r>
      <w:proofErr w:type="spellEnd"/>
      <w:r w:rsidR="001166B3" w:rsidRPr="001166B3">
        <w:rPr>
          <w:rFonts w:ascii="Nikosh" w:hAnsi="Nikosh" w:cs="Nikosh"/>
          <w:sz w:val="24"/>
          <w:szCs w:val="24"/>
          <w:cs/>
          <w:lang w:val="en-US"/>
        </w:rPr>
        <w:t xml:space="preserve">। </w:t>
      </w:r>
    </w:p>
    <w:p w:rsidR="006D011D" w:rsidRDefault="006D011D">
      <w:pPr>
        <w:pStyle w:val="HTMLPreformatted"/>
        <w:spacing w:line="276" w:lineRule="auto"/>
        <w:jc w:val="both"/>
        <w:rPr>
          <w:rFonts w:ascii="Nikosh" w:hAnsi="Nikosh" w:cs="Nikosh"/>
          <w:sz w:val="24"/>
          <w:szCs w:val="24"/>
          <w:lang w:val="en-US"/>
        </w:rPr>
      </w:pPr>
    </w:p>
    <w:p w:rsidR="006D011D" w:rsidRDefault="006D011D">
      <w:pPr>
        <w:pStyle w:val="HTMLPreformatted"/>
        <w:spacing w:line="276" w:lineRule="auto"/>
        <w:rPr>
          <w:rFonts w:ascii="Nikosh" w:hAnsi="Nikosh" w:cs="Nikosh"/>
          <w:sz w:val="2"/>
          <w:lang w:val="en-US"/>
        </w:rPr>
      </w:pPr>
    </w:p>
    <w:p w:rsidR="006D011D" w:rsidRDefault="00000000">
      <w:pPr>
        <w:spacing w:line="276" w:lineRule="auto"/>
        <w:jc w:val="both"/>
        <w:rPr>
          <w:rFonts w:ascii="Nikosh" w:eastAsia="Times New Roman" w:hAnsi="Nikosh" w:cs="Nikosh"/>
          <w:lang w:val="en-US"/>
        </w:rPr>
      </w:pPr>
      <w:proofErr w:type="spellStart"/>
      <w:r>
        <w:rPr>
          <w:rFonts w:ascii="Nikosh" w:eastAsia="Times New Roman" w:hAnsi="Nikosh" w:cs="Nikosh"/>
          <w:lang w:val="en-US"/>
        </w:rPr>
        <w:t>শিরোনামে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উল্লেখিত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প্রকল্পের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পরিচালক</w:t>
      </w:r>
      <w:proofErr w:type="spellEnd"/>
      <w:r w:rsidR="00285D0B">
        <w:rPr>
          <w:rFonts w:ascii="Nikosh" w:eastAsia="Times New Roman" w:hAnsi="Nikosh" w:cs="Nikosh"/>
          <w:lang w:val="en-US"/>
        </w:rPr>
        <w:t xml:space="preserve"> </w:t>
      </w:r>
      <w:r w:rsidR="00285D0B">
        <w:rPr>
          <w:rFonts w:ascii="Nikosh" w:eastAsia="Times New Roman" w:hAnsi="Nikosh" w:cs="Nikosh" w:hint="cs"/>
          <w:cs/>
          <w:lang w:val="en-US"/>
        </w:rPr>
        <w:t xml:space="preserve">হিসাবে </w:t>
      </w:r>
      <w:proofErr w:type="spellStart"/>
      <w:r>
        <w:rPr>
          <w:rFonts w:ascii="Nikosh" w:eastAsia="Times New Roman" w:hAnsi="Nikosh" w:cs="Nikosh"/>
          <w:lang w:val="en-US"/>
        </w:rPr>
        <w:t>চলতি</w:t>
      </w:r>
      <w:proofErr w:type="spellEnd"/>
      <w:r>
        <w:rPr>
          <w:rFonts w:ascii="Nikosh" w:eastAsia="Times New Roman" w:hAnsi="Nikosh" w:cs="Nikosh"/>
          <w:lang w:val="en-US"/>
        </w:rPr>
        <w:t xml:space="preserve"> ২০২</w:t>
      </w:r>
      <w:r>
        <w:rPr>
          <w:rFonts w:ascii="Nikosh" w:eastAsia="Times New Roman" w:hAnsi="Nikosh" w:cs="Nikosh"/>
          <w:cs/>
          <w:lang w:val="en-US"/>
        </w:rPr>
        <w:t>৫</w:t>
      </w:r>
      <w:r>
        <w:rPr>
          <w:rFonts w:ascii="Nikosh" w:eastAsia="Times New Roman" w:hAnsi="Nikosh" w:cs="Nikosh"/>
          <w:lang w:val="en-US"/>
        </w:rPr>
        <w:t>-২০২</w:t>
      </w:r>
      <w:r>
        <w:rPr>
          <w:rFonts w:ascii="Nikosh" w:eastAsia="Times New Roman" w:hAnsi="Nikosh" w:cs="Nikosh"/>
          <w:cs/>
          <w:lang w:val="en-US"/>
        </w:rPr>
        <w:t xml:space="preserve">৬ </w:t>
      </w:r>
      <w:proofErr w:type="spellStart"/>
      <w:r>
        <w:rPr>
          <w:rFonts w:ascii="Nikosh" w:eastAsia="Times New Roman" w:hAnsi="Nikosh" w:cs="Nikosh"/>
          <w:lang w:val="en-US"/>
        </w:rPr>
        <w:t>অর্থবছরে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  <w:lang w:val="en-US"/>
        </w:rPr>
        <w:t xml:space="preserve">খুলনা বিশ্ববিদ্যালয় </w:t>
      </w:r>
      <w:proofErr w:type="spellStart"/>
      <w:r>
        <w:rPr>
          <w:rFonts w:ascii="Nikosh" w:eastAsia="Times New Roman" w:hAnsi="Nikosh" w:cs="Nikosh"/>
          <w:lang w:val="en-US"/>
        </w:rPr>
        <w:t>প্রদত্ত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অর্থে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উক্ত</w:t>
      </w:r>
      <w:proofErr w:type="spellEnd"/>
      <w:r w:rsidR="006E4FA7">
        <w:rPr>
          <w:rFonts w:ascii="Nikosh" w:eastAsia="Times New Roman" w:hAnsi="Nikosh" w:cs="Nikosh" w:hint="cs"/>
          <w:cs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প্রকল্পটি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বাস্তবায়নের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লক্ষ্যে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নিম্নবর্ণিত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আরোপিত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যাবতীয়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নিয়মকানুন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সজ্ঞানে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স্বেচ্ছায়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মেনে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নিয়ে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অঙ্গীকার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করছি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যেঃ</w:t>
      </w:r>
      <w:proofErr w:type="spellEnd"/>
    </w:p>
    <w:p w:rsidR="006D011D" w:rsidRDefault="006D011D">
      <w:pPr>
        <w:spacing w:line="276" w:lineRule="auto"/>
        <w:jc w:val="both"/>
        <w:rPr>
          <w:rFonts w:ascii="Nikosh" w:eastAsia="Times New Roman" w:hAnsi="Nikosh" w:cs="Nikosh"/>
          <w:lang w:val="en-US"/>
        </w:rPr>
      </w:pPr>
    </w:p>
    <w:p w:rsidR="006D011D" w:rsidRDefault="00000000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lang w:val="en-US"/>
        </w:rPr>
        <w:t xml:space="preserve">(১) </w:t>
      </w:r>
      <w:r w:rsidRPr="005740C5">
        <w:rPr>
          <w:rFonts w:ascii="Nikosh" w:eastAsia="Times New Roman" w:hAnsi="Nikosh" w:cs="Nikosh"/>
          <w:sz w:val="22"/>
          <w:szCs w:val="22"/>
          <w:lang w:val="en-US"/>
        </w:rPr>
        <w:t>“</w:t>
      </w:r>
      <w:r w:rsidR="001C0DB3" w:rsidRPr="005740C5">
        <w:rPr>
          <w:rFonts w:ascii="Nikosh" w:eastAsia="Times New Roman" w:hAnsi="Nikosh" w:cs="Nikosh"/>
          <w:sz w:val="22"/>
          <w:szCs w:val="22"/>
          <w:lang w:val="en-US"/>
        </w:rPr>
        <w:t>Collaborative</w:t>
      </w:r>
      <w:r w:rsidRPr="005740C5">
        <w:rPr>
          <w:rFonts w:ascii="Nikosh" w:eastAsia="Times New Roman" w:hAnsi="Nikosh" w:cs="Nikosh"/>
          <w:sz w:val="22"/>
          <w:szCs w:val="22"/>
          <w:lang w:val="en-US"/>
        </w:rPr>
        <w:t xml:space="preserve"> Research Grant (CRGP), Guidelines-2024”</w:t>
      </w:r>
      <w:r>
        <w:rPr>
          <w:rFonts w:ascii="Nikosh" w:eastAsia="Times New Roman" w:hAnsi="Nikosh" w:cs="Nikosh"/>
          <w:lang w:val="en-US"/>
        </w:rPr>
        <w:t xml:space="preserve"> – </w:t>
      </w:r>
      <w:proofErr w:type="spellStart"/>
      <w:r>
        <w:rPr>
          <w:rFonts w:ascii="Nikosh" w:eastAsia="Times New Roman" w:hAnsi="Nikosh" w:cs="Nikosh"/>
          <w:lang w:val="en-US"/>
        </w:rPr>
        <w:t>শীর্ষক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নির্দেশিকার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 w:rsidRPr="005740C5">
        <w:rPr>
          <w:rFonts w:ascii="Nikosh" w:eastAsia="Times New Roman" w:hAnsi="Nikosh" w:cs="Nikosh"/>
          <w:sz w:val="22"/>
          <w:szCs w:val="22"/>
          <w:lang w:val="en-US"/>
        </w:rPr>
        <w:t>Terms and Conditions</w:t>
      </w:r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যথাযথভাবে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মেনে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চলব</w:t>
      </w:r>
      <w:proofErr w:type="spellEnd"/>
      <w:r>
        <w:rPr>
          <w:rFonts w:ascii="Nikosh" w:eastAsia="Times New Roman" w:hAnsi="Nikosh" w:cs="Nikosh"/>
          <w:lang w:val="en-US"/>
        </w:rPr>
        <w:t>;</w:t>
      </w:r>
    </w:p>
    <w:p w:rsidR="006D011D" w:rsidRDefault="00000000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lang w:val="en-US"/>
        </w:rPr>
        <w:t xml:space="preserve">(২) </w:t>
      </w:r>
      <w:proofErr w:type="spellStart"/>
      <w:r>
        <w:rPr>
          <w:rFonts w:ascii="Nikosh" w:eastAsia="Times New Roman" w:hAnsi="Nikosh" w:cs="Nikosh"/>
          <w:lang w:val="en-US"/>
        </w:rPr>
        <w:t>আমি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আমরা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 w:rsidR="00A46717">
        <w:rPr>
          <w:rFonts w:ascii="Nikosh" w:eastAsia="Times New Roman" w:hAnsi="Nikosh" w:cs="Nikosh" w:hint="cs"/>
          <w:cs/>
          <w:lang w:val="en-US"/>
        </w:rPr>
        <w:t xml:space="preserve">গবেষণা ও উদ্ভাবনী কেন্দ্রে </w:t>
      </w:r>
      <w:proofErr w:type="spellStart"/>
      <w:r>
        <w:rPr>
          <w:rFonts w:ascii="Nikosh" w:eastAsia="Times New Roman" w:hAnsi="Nikosh" w:cs="Nikosh"/>
          <w:lang w:val="en-US"/>
        </w:rPr>
        <w:t>দাখিলকৃত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 w:rsidR="00A46717">
        <w:rPr>
          <w:rFonts w:ascii="Nikosh" w:eastAsia="Times New Roman" w:hAnsi="Nikosh" w:cs="Nikosh" w:hint="cs"/>
          <w:cs/>
          <w:lang w:val="en-US"/>
        </w:rPr>
        <w:t xml:space="preserve">প্রকল্প প্রস্তাবনায় উল্লেখিত </w:t>
      </w:r>
      <w:proofErr w:type="spellStart"/>
      <w:r>
        <w:rPr>
          <w:rFonts w:ascii="Nikosh" w:eastAsia="Times New Roman" w:hAnsi="Nikosh" w:cs="Nikosh"/>
          <w:lang w:val="en-US"/>
        </w:rPr>
        <w:t>বাজেট</w:t>
      </w:r>
      <w:proofErr w:type="spellEnd"/>
      <w:r>
        <w:rPr>
          <w:rFonts w:ascii="Nikosh" w:eastAsia="Times New Roman" w:hAnsi="Nikosh" w:cs="Nikosh"/>
          <w:lang w:val="en-US"/>
        </w:rPr>
        <w:t xml:space="preserve"> ও </w:t>
      </w:r>
      <w:proofErr w:type="spellStart"/>
      <w:r>
        <w:rPr>
          <w:rFonts w:ascii="Nikosh" w:eastAsia="Times New Roman" w:hAnsi="Nikosh" w:cs="Nikosh"/>
          <w:lang w:val="en-US"/>
        </w:rPr>
        <w:t>কর্ম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পরিকল্পনা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অনুযায়ী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বাস্তবায়নপূর্বক</w:t>
      </w:r>
      <w:proofErr w:type="spellEnd"/>
      <w:r>
        <w:rPr>
          <w:rFonts w:ascii="Nikosh" w:eastAsia="Times New Roman" w:hAnsi="Nikosh" w:cs="Nikosh"/>
          <w:lang w:val="en-US"/>
        </w:rPr>
        <w:t xml:space="preserve"> এ </w:t>
      </w:r>
      <w:proofErr w:type="spellStart"/>
      <w:r>
        <w:rPr>
          <w:rFonts w:ascii="Nikosh" w:eastAsia="Times New Roman" w:hAnsi="Nikosh" w:cs="Nikosh"/>
          <w:lang w:val="en-US"/>
        </w:rPr>
        <w:t>সম্পর্কিত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প্রযুক্তিগত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তথ্য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সমৃদ্ধ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প্রতিবেদন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নির্ধারিত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ফরমেটে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 w:rsidRPr="005740C5">
        <w:rPr>
          <w:rFonts w:ascii="Nikosh" w:eastAsia="Times New Roman" w:hAnsi="Nikosh" w:cs="Nikosh"/>
          <w:sz w:val="22"/>
          <w:szCs w:val="22"/>
          <w:lang w:val="en-US"/>
        </w:rPr>
        <w:t xml:space="preserve">Final Report/Progress Report </w:t>
      </w:r>
      <w:proofErr w:type="spellStart"/>
      <w:r>
        <w:rPr>
          <w:rFonts w:ascii="Nikosh" w:eastAsia="Times New Roman" w:hAnsi="Nikosh" w:cs="Nikosh"/>
          <w:lang w:val="en-US"/>
        </w:rPr>
        <w:t>আপনার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  <w:lang w:val="en-US"/>
        </w:rPr>
        <w:t xml:space="preserve">দপ্তরে </w:t>
      </w:r>
      <w:r w:rsidR="00362048">
        <w:rPr>
          <w:rFonts w:ascii="Nikosh" w:eastAsia="Times New Roman" w:hAnsi="Nikosh" w:cs="Nikosh" w:hint="cs"/>
          <w:cs/>
          <w:lang w:val="en-US"/>
        </w:rPr>
        <w:t xml:space="preserve">নির্দিষ্ট সময়ে </w:t>
      </w:r>
      <w:proofErr w:type="spellStart"/>
      <w:r>
        <w:rPr>
          <w:rFonts w:ascii="Nikosh" w:eastAsia="Times New Roman" w:hAnsi="Nikosh" w:cs="Nikosh"/>
          <w:lang w:val="en-US"/>
        </w:rPr>
        <w:t>দাখিল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করব</w:t>
      </w:r>
      <w:proofErr w:type="spellEnd"/>
      <w:r>
        <w:rPr>
          <w:rFonts w:ascii="Nikosh" w:eastAsia="Times New Roman" w:hAnsi="Nikosh" w:cs="Nikosh"/>
          <w:lang w:val="en-US"/>
        </w:rPr>
        <w:t>;</w:t>
      </w:r>
    </w:p>
    <w:p w:rsidR="006D011D" w:rsidRDefault="00000000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lang w:val="en-US"/>
        </w:rPr>
        <w:t xml:space="preserve">(৩) </w:t>
      </w:r>
      <w:proofErr w:type="spellStart"/>
      <w:r>
        <w:rPr>
          <w:rFonts w:ascii="Nikosh" w:eastAsia="Times New Roman" w:hAnsi="Nikosh" w:cs="Nikosh"/>
          <w:lang w:val="en-US"/>
        </w:rPr>
        <w:t>প্রকল্পটি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সমাপ্তির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সঙ্গে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সঙ্গেই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প্রদত্ত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বাজেট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অনুযায়ী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যাবতীয়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খরচ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বিবরণী</w:t>
      </w:r>
      <w:proofErr w:type="spellEnd"/>
      <w:r w:rsidR="00161F1A">
        <w:rPr>
          <w:rFonts w:ascii="Nikosh" w:eastAsia="Times New Roman" w:hAnsi="Nikosh" w:cs="Nikosh" w:hint="cs"/>
          <w:cs/>
          <w:lang w:val="en-US"/>
        </w:rPr>
        <w:t>র</w:t>
      </w:r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মূল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ভাউচারের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সাথে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সরকারি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বিধান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অনুযায়ী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আয়কর</w:t>
      </w:r>
      <w:proofErr w:type="spellEnd"/>
      <w:r>
        <w:rPr>
          <w:rFonts w:ascii="Nikosh" w:eastAsia="Times New Roman" w:hAnsi="Nikosh" w:cs="Nikosh"/>
          <w:lang w:val="en-US"/>
        </w:rPr>
        <w:t xml:space="preserve">, </w:t>
      </w:r>
      <w:proofErr w:type="spellStart"/>
      <w:r>
        <w:rPr>
          <w:rFonts w:ascii="Nikosh" w:eastAsia="Times New Roman" w:hAnsi="Nikosh" w:cs="Nikosh"/>
          <w:lang w:val="en-US"/>
        </w:rPr>
        <w:t>উৎসেকর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বাবদ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অর্থ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নির্ধারিত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কোডে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চালানের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মাধ্যমে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সরকারি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কোষাগারে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জমাপ্রদানপূর্বক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চালানের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মূলকপি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আপনার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  <w:lang w:val="en-US"/>
        </w:rPr>
        <w:t xml:space="preserve">দপ্তরে </w:t>
      </w:r>
      <w:proofErr w:type="spellStart"/>
      <w:r>
        <w:rPr>
          <w:rFonts w:ascii="Nikosh" w:eastAsia="Times New Roman" w:hAnsi="Nikosh" w:cs="Nikosh"/>
          <w:lang w:val="en-US"/>
        </w:rPr>
        <w:t>সংশ্লিষ্ট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শাখায়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জমা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প্রদানে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বাধ্য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থাকব</w:t>
      </w:r>
      <w:proofErr w:type="spellEnd"/>
      <w:r>
        <w:rPr>
          <w:rFonts w:ascii="Nikosh" w:eastAsia="Times New Roman" w:hAnsi="Nikosh" w:cs="Nikosh"/>
          <w:lang w:val="en-US"/>
        </w:rPr>
        <w:t>;</w:t>
      </w:r>
    </w:p>
    <w:p w:rsidR="006D011D" w:rsidRDefault="00000000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lang w:val="en-US"/>
        </w:rPr>
        <w:t xml:space="preserve">(৪) </w:t>
      </w:r>
      <w:proofErr w:type="spellStart"/>
      <w:r>
        <w:rPr>
          <w:rFonts w:ascii="Nikosh" w:eastAsia="Times New Roman" w:hAnsi="Nikosh" w:cs="Nikosh"/>
          <w:lang w:val="en-US"/>
        </w:rPr>
        <w:t>প্রকল্পের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অগ্রগতি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মূল্যায়নের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জন্য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</w:rPr>
        <w:t>গবেষণা ও উদ্ভাবনী কেন্দ্র</w:t>
      </w:r>
      <w:r>
        <w:rPr>
          <w:rFonts w:ascii="Nikosh" w:eastAsia="Times New Roman" w:hAnsi="Nikosh" w:cs="Nikosh"/>
          <w:cs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কর্তৃক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নিয়োজিত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কোন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বিশেষজ্ঞ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কর্মকর্তাকে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প্রকল্পের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যাবতীয়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কর্মকান্ড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অবহিত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হতে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সহযোগীতা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করব</w:t>
      </w:r>
      <w:proofErr w:type="spellEnd"/>
      <w:r>
        <w:rPr>
          <w:rFonts w:ascii="Nikosh" w:eastAsia="Times New Roman" w:hAnsi="Nikosh" w:cs="Nikosh"/>
          <w:lang w:val="en-US"/>
        </w:rPr>
        <w:t>;</w:t>
      </w:r>
    </w:p>
    <w:p w:rsidR="006D011D" w:rsidRDefault="00000000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lang w:val="en-US"/>
        </w:rPr>
        <w:t xml:space="preserve">(৫) </w:t>
      </w:r>
      <w:proofErr w:type="spellStart"/>
      <w:r>
        <w:rPr>
          <w:rFonts w:ascii="Nikosh" w:eastAsia="Times New Roman" w:hAnsi="Nikosh" w:cs="Nikosh"/>
          <w:lang w:val="en-US"/>
        </w:rPr>
        <w:t>কর্মসূচী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প্রকল্পের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জন্য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নির্ধারিত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সময়সীমা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উত্তীর্ণ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হবার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পূর্বে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যদি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কোন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কারণে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আমি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আমরা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প্রকল্প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পরিত্যাগ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প্রকল্প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চালাতে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অপারগ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প্রকল্প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পরিচালনা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সম্পর্কিত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নীতিমালা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মেনে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চলতে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ব্যর্থ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তবে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  <w:lang w:val="en-US"/>
        </w:rPr>
        <w:t xml:space="preserve">বিশ্ববিদ্যালয় </w:t>
      </w:r>
      <w:proofErr w:type="spellStart"/>
      <w:r>
        <w:rPr>
          <w:rFonts w:ascii="Nikosh" w:eastAsia="Times New Roman" w:hAnsi="Nikosh" w:cs="Nikosh"/>
          <w:lang w:val="en-US"/>
        </w:rPr>
        <w:t>কর্তৃক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মঞ্জুরীকৃত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অব্যয়িত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অর্থ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নির্দেশনা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মোতাবেক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ফেরত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দিতে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বাধ্য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থাকব</w:t>
      </w:r>
      <w:proofErr w:type="spellEnd"/>
      <w:r>
        <w:rPr>
          <w:rFonts w:ascii="Nikosh" w:eastAsia="Times New Roman" w:hAnsi="Nikosh" w:cs="Nikosh"/>
          <w:lang w:val="en-US"/>
        </w:rPr>
        <w:t>;</w:t>
      </w:r>
    </w:p>
    <w:p w:rsidR="006D011D" w:rsidRDefault="00000000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lang w:val="en-US"/>
        </w:rPr>
        <w:t xml:space="preserve">(৬) </w:t>
      </w:r>
      <w:proofErr w:type="spellStart"/>
      <w:r>
        <w:rPr>
          <w:rFonts w:ascii="Nikosh" w:eastAsia="Times New Roman" w:hAnsi="Nikosh" w:cs="Nikosh"/>
          <w:lang w:val="en-US"/>
        </w:rPr>
        <w:t>প্রকল্পের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বিপরীতে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মঞ্জুরীকৃত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অর্থ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দ্বারা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আমি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আমরা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কোন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প্রকার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ভৌত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অবকাঠামো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নির্মাণ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ব্যক্তিগত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প্রয়োজন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মেটাব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এবং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যাবতীয়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অর্থ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অনুমোদিত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বৈজ্ঞানিক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গবেষণা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প্রযুক্তি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উন্নয়নে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ব্যয়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করব</w:t>
      </w:r>
      <w:proofErr w:type="spellEnd"/>
      <w:r>
        <w:rPr>
          <w:rFonts w:ascii="Nikosh" w:eastAsia="Times New Roman" w:hAnsi="Nikosh" w:cs="Nikosh"/>
          <w:lang w:val="en-US"/>
        </w:rPr>
        <w:t xml:space="preserve">; </w:t>
      </w:r>
      <w:proofErr w:type="spellStart"/>
      <w:r>
        <w:rPr>
          <w:rFonts w:ascii="Nikosh" w:eastAsia="Times New Roman" w:hAnsi="Nikosh" w:cs="Nikosh"/>
          <w:lang w:val="en-US"/>
        </w:rPr>
        <w:t>মঞ্জুরীকৃত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অব্যয়িত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অর্থ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নির্দেশনা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মোতাবেক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ফেরত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দিতে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বাধ্য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থাকব</w:t>
      </w:r>
      <w:proofErr w:type="spellEnd"/>
      <w:r>
        <w:rPr>
          <w:rFonts w:ascii="Nikosh" w:eastAsia="Times New Roman" w:hAnsi="Nikosh" w:cs="Nikosh"/>
          <w:lang w:val="en-US"/>
        </w:rPr>
        <w:t>;</w:t>
      </w:r>
    </w:p>
    <w:p w:rsidR="006D011D" w:rsidRDefault="00000000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lang w:val="en-US"/>
        </w:rPr>
        <w:t xml:space="preserve">(৭) </w:t>
      </w:r>
      <w:proofErr w:type="spellStart"/>
      <w:r>
        <w:rPr>
          <w:rFonts w:ascii="Nikosh" w:eastAsia="Times New Roman" w:hAnsi="Nikosh" w:cs="Nikosh"/>
          <w:lang w:val="en-US"/>
        </w:rPr>
        <w:t>প্রকল্পটি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শুরু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 w:rsidR="00513F0E">
        <w:rPr>
          <w:rFonts w:ascii="Nikosh" w:eastAsia="Times New Roman" w:hAnsi="Nikosh" w:cs="Nikosh" w:hint="cs"/>
          <w:cs/>
          <w:lang w:val="en-US"/>
        </w:rPr>
        <w:t xml:space="preserve">কর্মস্থল </w:t>
      </w:r>
      <w:proofErr w:type="spellStart"/>
      <w:r>
        <w:rPr>
          <w:rFonts w:ascii="Nikosh" w:eastAsia="Times New Roman" w:hAnsi="Nikosh" w:cs="Nikosh"/>
          <w:lang w:val="en-US"/>
        </w:rPr>
        <w:t>এলাকার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অবস্থান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পরিবর্তন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হলে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আমি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আমরা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লিখিতভাবে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আপনার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  <w:lang w:val="en-US"/>
        </w:rPr>
        <w:t xml:space="preserve">দপ্তরকে </w:t>
      </w:r>
      <w:proofErr w:type="spellStart"/>
      <w:r>
        <w:rPr>
          <w:rFonts w:ascii="Nikosh" w:eastAsia="Times New Roman" w:hAnsi="Nikosh" w:cs="Nikosh"/>
          <w:lang w:val="en-US"/>
        </w:rPr>
        <w:t>অবহিত</w:t>
      </w:r>
      <w:proofErr w:type="spellEnd"/>
      <w:r w:rsidR="00513F0E">
        <w:rPr>
          <w:rFonts w:ascii="Nikosh" w:eastAsia="Times New Roman" w:hAnsi="Nikosh" w:cs="Nikosh" w:hint="cs"/>
          <w:cs/>
          <w:lang w:val="en-US"/>
        </w:rPr>
        <w:t>করন পূর্বক প্রয়োজনীয় অনুমোদন গ্রহণ করব</w:t>
      </w:r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এবং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অবহিত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রাখব</w:t>
      </w:r>
      <w:proofErr w:type="spellEnd"/>
      <w:r w:rsidR="008906B2">
        <w:rPr>
          <w:rFonts w:ascii="Nikosh" w:eastAsia="Times New Roman" w:hAnsi="Nikosh" w:cs="Nikosh" w:hint="cs"/>
          <w:lang w:val="en-US"/>
        </w:rPr>
        <w:t>;</w:t>
      </w:r>
    </w:p>
    <w:p w:rsidR="003C1821" w:rsidRDefault="00000000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lang w:val="en-US"/>
        </w:rPr>
        <w:lastRenderedPageBreak/>
        <w:t xml:space="preserve">(৮) </w:t>
      </w:r>
      <w:proofErr w:type="spellStart"/>
      <w:r>
        <w:rPr>
          <w:rFonts w:ascii="Nikosh" w:eastAsia="Times New Roman" w:hAnsi="Nikosh" w:cs="Nikosh"/>
          <w:lang w:val="en-US"/>
        </w:rPr>
        <w:t>প্রকল্পটি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সম্পন্ন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হওয়ার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প্রকল্পের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  <w:lang w:val="en-US"/>
        </w:rPr>
        <w:t xml:space="preserve">মাধ্যমে প্রকাশিত গবেষণাকর্ম </w:t>
      </w:r>
      <w:proofErr w:type="spellStart"/>
      <w:r>
        <w:rPr>
          <w:rFonts w:ascii="Nikosh" w:eastAsia="Times New Roman" w:hAnsi="Nikosh" w:cs="Nikosh"/>
          <w:lang w:val="en-US"/>
        </w:rPr>
        <w:t>প্রকাশের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  <w:lang w:val="en-US"/>
        </w:rPr>
        <w:t>পর</w:t>
      </w:r>
      <w:r w:rsidR="008906B2">
        <w:rPr>
          <w:rFonts w:ascii="Nikosh" w:eastAsia="Times New Roman" w:hAnsi="Nikosh" w:cs="Nikosh" w:hint="cs"/>
          <w:cs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নির্ধারিত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সময়ের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মধ্যে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r>
        <w:rPr>
          <w:rFonts w:ascii="Nikosh" w:eastAsia="Times New Roman" w:hAnsi="Nikosh" w:cs="Nikosh"/>
          <w:cs/>
          <w:lang w:val="en-US"/>
        </w:rPr>
        <w:t xml:space="preserve">আপনার দপ্তরকে অবহিত </w:t>
      </w:r>
      <w:proofErr w:type="spellStart"/>
      <w:r>
        <w:rPr>
          <w:rFonts w:ascii="Nikosh" w:eastAsia="Times New Roman" w:hAnsi="Nikosh" w:cs="Nikosh"/>
          <w:lang w:val="en-US"/>
        </w:rPr>
        <w:t>করবো</w:t>
      </w:r>
      <w:proofErr w:type="spellEnd"/>
      <w:r w:rsidR="008906B2">
        <w:rPr>
          <w:rFonts w:ascii="Nikosh" w:eastAsia="Times New Roman" w:hAnsi="Nikosh" w:cs="Nikosh" w:hint="cs"/>
          <w:lang w:val="en-US"/>
        </w:rPr>
        <w:t>;</w:t>
      </w:r>
    </w:p>
    <w:p w:rsidR="00513F0E" w:rsidRDefault="00513F0E" w:rsidP="00ED1B97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 w:hint="cs"/>
          <w:cs/>
          <w:lang w:val="en-US"/>
        </w:rPr>
        <w:t>(৯) উক্ত গবেষণা প্রকল্প থেকে প্রপ্ত ফলাফল/বৈজ্ঞানিক তত্ত্ব</w:t>
      </w:r>
      <w:r>
        <w:rPr>
          <w:rFonts w:ascii="Nikosh" w:eastAsia="Times New Roman" w:hAnsi="Nikosh" w:cs="Nikosh" w:hint="cs"/>
          <w:lang w:val="en-US"/>
        </w:rPr>
        <w:t>,</w:t>
      </w:r>
      <w:r>
        <w:rPr>
          <w:rFonts w:ascii="Nikosh" w:eastAsia="Times New Roman" w:hAnsi="Nikosh" w:cs="Nikosh" w:hint="cs"/>
          <w:cs/>
          <w:lang w:val="en-US"/>
        </w:rPr>
        <w:t xml:space="preserve"> বিশ্ববিদ্যালয় অথবা গবেষণা </w:t>
      </w:r>
      <w:r w:rsidR="00285D0B">
        <w:rPr>
          <w:rFonts w:ascii="Nikosh" w:eastAsia="Times New Roman" w:hAnsi="Nikosh" w:cs="Nikosh" w:hint="cs"/>
          <w:cs/>
          <w:lang w:val="en-US"/>
        </w:rPr>
        <w:t xml:space="preserve">ও </w:t>
      </w:r>
      <w:r>
        <w:rPr>
          <w:rFonts w:ascii="Nikosh" w:eastAsia="Times New Roman" w:hAnsi="Nikosh" w:cs="Nikosh" w:hint="cs"/>
          <w:cs/>
          <w:lang w:val="en-US"/>
        </w:rPr>
        <w:t xml:space="preserve">উদ্ভাবনী কেন্দ্র </w:t>
      </w:r>
      <w:r w:rsidRPr="00513F0E">
        <w:rPr>
          <w:rFonts w:ascii="Nikosh" w:eastAsia="Times New Roman" w:hAnsi="Nikosh" w:cs="Nikosh" w:hint="cs"/>
          <w:cs/>
          <w:lang w:val="en-US"/>
        </w:rPr>
        <w:t>কর্তৃক</w:t>
      </w:r>
      <w:r>
        <w:rPr>
          <w:rFonts w:ascii="Nikosh" w:eastAsia="Times New Roman" w:hAnsi="Nikosh" w:cs="Nikosh" w:hint="cs"/>
          <w:cs/>
          <w:lang w:val="en-US"/>
        </w:rPr>
        <w:t xml:space="preserve"> অয়োজিত যেকোনো </w:t>
      </w:r>
      <w:r w:rsidRPr="005740C5">
        <w:rPr>
          <w:rFonts w:ascii="Nikosh" w:eastAsia="Times New Roman" w:hAnsi="Nikosh" w:cs="Nikosh"/>
          <w:sz w:val="22"/>
          <w:szCs w:val="22"/>
          <w:lang w:val="en-US"/>
        </w:rPr>
        <w:t>Showcasing/Seminar/</w:t>
      </w:r>
      <w:r w:rsidRPr="005740C5">
        <w:rPr>
          <w:rFonts w:ascii="Nikosh" w:eastAsia="Times New Roman" w:hAnsi="Nikosh" w:cs="Nikosh" w:hint="cs"/>
          <w:sz w:val="22"/>
          <w:szCs w:val="22"/>
          <w:cs/>
          <w:lang w:val="en-US"/>
        </w:rPr>
        <w:t xml:space="preserve"> </w:t>
      </w:r>
      <w:r w:rsidRPr="005740C5">
        <w:rPr>
          <w:rFonts w:ascii="Nikosh" w:eastAsia="Times New Roman" w:hAnsi="Nikosh" w:cs="Nikosh"/>
          <w:sz w:val="22"/>
          <w:szCs w:val="22"/>
          <w:lang w:val="en-US"/>
        </w:rPr>
        <w:t>Fair-</w:t>
      </w:r>
      <w:r>
        <w:rPr>
          <w:rFonts w:ascii="Nikosh" w:eastAsia="Times New Roman" w:hAnsi="Nikosh" w:cs="Nikosh" w:hint="cs"/>
          <w:cs/>
          <w:lang w:val="en-US"/>
        </w:rPr>
        <w:t xml:space="preserve">এ উপস্থাপনের সম্মতি জ্ঞাপন এবং যথাযথ </w:t>
      </w:r>
      <w:r w:rsidRPr="00513F0E">
        <w:rPr>
          <w:rFonts w:ascii="Nikosh" w:eastAsia="Times New Roman" w:hAnsi="Nikosh" w:cs="Nikosh" w:hint="cs"/>
          <w:cs/>
          <w:lang w:val="en-US"/>
        </w:rPr>
        <w:t>ব্যবস্থা</w:t>
      </w:r>
      <w:r>
        <w:rPr>
          <w:rFonts w:ascii="Nikosh" w:eastAsia="Times New Roman" w:hAnsi="Nikosh" w:cs="Nikosh" w:hint="cs"/>
          <w:cs/>
          <w:lang w:val="en-US"/>
        </w:rPr>
        <w:t xml:space="preserve"> গ্রহণ করব</w:t>
      </w:r>
      <w:r w:rsidR="008906B2">
        <w:rPr>
          <w:rFonts w:ascii="Nikosh" w:eastAsia="Times New Roman" w:hAnsi="Nikosh" w:cs="Nikosh" w:hint="cs"/>
          <w:lang w:val="en-US"/>
        </w:rPr>
        <w:t>;</w:t>
      </w:r>
      <w:r w:rsidRPr="00513F0E">
        <w:rPr>
          <w:rFonts w:ascii="Nikosh" w:eastAsia="Times New Roman" w:hAnsi="Nikosh" w:cs="Nikosh"/>
          <w:cs/>
          <w:lang w:val="en-US"/>
        </w:rPr>
        <w:t xml:space="preserve"> </w:t>
      </w:r>
      <w:r>
        <w:rPr>
          <w:rFonts w:ascii="Nikosh" w:eastAsia="Times New Roman" w:hAnsi="Nikosh" w:cs="Nikosh" w:hint="cs"/>
          <w:cs/>
          <w:lang w:val="en-US"/>
        </w:rPr>
        <w:t xml:space="preserve"> </w:t>
      </w:r>
    </w:p>
    <w:p w:rsidR="003C1821" w:rsidRDefault="003C1821" w:rsidP="00ED1B97">
      <w:pPr>
        <w:spacing w:after="240" w:line="276" w:lineRule="auto"/>
        <w:ind w:left="567" w:hanging="283"/>
        <w:jc w:val="both"/>
        <w:rPr>
          <w:rStyle w:val="Emphasis"/>
          <w:rFonts w:ascii="Nikosh" w:hAnsi="Nikosh" w:cs="Nikosh"/>
          <w:i w:val="0"/>
          <w:iCs w:val="0"/>
        </w:rPr>
      </w:pPr>
      <w:r>
        <w:rPr>
          <w:rFonts w:ascii="Nikosh" w:eastAsia="Times New Roman" w:hAnsi="Nikosh" w:cs="Nikosh" w:hint="cs"/>
          <w:cs/>
          <w:lang w:val="en-US"/>
        </w:rPr>
        <w:t xml:space="preserve">(১০) </w:t>
      </w:r>
      <w:proofErr w:type="spellStart"/>
      <w:r>
        <w:rPr>
          <w:rFonts w:ascii="Nikosh" w:eastAsia="Times New Roman" w:hAnsi="Nikosh" w:cs="Nikosh"/>
          <w:lang w:val="en-US"/>
        </w:rPr>
        <w:t>প্রকল্পটি</w:t>
      </w:r>
      <w:proofErr w:type="spellEnd"/>
      <w:r>
        <w:rPr>
          <w:rFonts w:ascii="Nikosh" w:eastAsia="Times New Roman" w:hAnsi="Nikosh" w:cs="Nikosh" w:hint="cs"/>
          <w:cs/>
          <w:lang w:val="en-US"/>
        </w:rPr>
        <w:t xml:space="preserve"> শেষ হবার ০১ </w:t>
      </w:r>
      <w:r>
        <w:rPr>
          <w:rFonts w:ascii="Nikosh" w:eastAsia="Times New Roman" w:hAnsi="Nikosh" w:cs="Nikosh" w:hint="cs"/>
          <w:lang w:val="en-US"/>
        </w:rPr>
        <w:t>(</w:t>
      </w:r>
      <w:r>
        <w:rPr>
          <w:rFonts w:ascii="Nikosh" w:eastAsia="Times New Roman" w:hAnsi="Nikosh" w:cs="Nikosh" w:hint="cs"/>
          <w:cs/>
          <w:lang w:val="en-US"/>
        </w:rPr>
        <w:t xml:space="preserve">এক) বছরের মধ্যে </w:t>
      </w:r>
      <w:r w:rsidRPr="00530D3A">
        <w:rPr>
          <w:rFonts w:ascii="Nikosh" w:eastAsia="Times New Roman" w:hAnsi="Nikosh" w:cs="Nikosh"/>
          <w:sz w:val="22"/>
          <w:szCs w:val="22"/>
          <w:lang w:val="en-US"/>
        </w:rPr>
        <w:t>Scopus/ Clarivate Analysis indexed journal</w:t>
      </w:r>
      <w:r w:rsidRPr="00530D3A">
        <w:rPr>
          <w:rFonts w:ascii="Nikosh" w:eastAsia="Times New Roman" w:hAnsi="Nikosh" w:cs="Nikosh" w:hint="cs"/>
          <w:sz w:val="22"/>
          <w:szCs w:val="22"/>
          <w:cs/>
          <w:lang w:val="en-US"/>
        </w:rPr>
        <w:t xml:space="preserve"> </w:t>
      </w:r>
      <w:r>
        <w:rPr>
          <w:rFonts w:ascii="Nikosh" w:eastAsia="Times New Roman" w:hAnsi="Nikosh" w:cs="Nikosh" w:hint="cs"/>
          <w:cs/>
          <w:lang w:val="en-US"/>
        </w:rPr>
        <w:t>(ইমপ্যাক্ট ফ্যাক্টর</w:t>
      </w:r>
      <w:r>
        <w:rPr>
          <w:rFonts w:ascii="Nikosh" w:eastAsia="Times New Roman" w:hAnsi="Nikosh" w:cs="Nikosh" w:hint="cs"/>
          <w:lang w:val="en-US"/>
        </w:rPr>
        <w:t>&gt;</w:t>
      </w:r>
      <w:r>
        <w:rPr>
          <w:rFonts w:ascii="Nikosh" w:eastAsia="Times New Roman" w:hAnsi="Nikosh" w:cs="Nikosh" w:hint="cs"/>
          <w:cs/>
          <w:lang w:val="en-US"/>
        </w:rPr>
        <w:t xml:space="preserve"> ১.০) -এ </w:t>
      </w:r>
      <w:r w:rsidRPr="003C1821">
        <w:rPr>
          <w:rStyle w:val="Emphasis"/>
          <w:rFonts w:ascii="Nikosh" w:hAnsi="Nikosh" w:cs="Nikosh"/>
          <w:i w:val="0"/>
          <w:iCs w:val="0"/>
          <w:cs/>
        </w:rPr>
        <w:t>ন্যূনতম</w:t>
      </w:r>
      <w:r>
        <w:rPr>
          <w:rStyle w:val="Emphasis"/>
          <w:rFonts w:ascii="Nikosh" w:hAnsi="Nikosh" w:cs="Nikosh" w:hint="cs"/>
          <w:i w:val="0"/>
          <w:iCs w:val="0"/>
          <w:cs/>
        </w:rPr>
        <w:t xml:space="preserve"> একটি প্রকাশনা করব</w:t>
      </w:r>
      <w:r w:rsidR="008906B2">
        <w:rPr>
          <w:rStyle w:val="Emphasis"/>
          <w:rFonts w:ascii="Nikosh" w:hAnsi="Nikosh" w:cs="Nikosh" w:hint="cs"/>
          <w:i w:val="0"/>
          <w:iCs w:val="0"/>
        </w:rPr>
        <w:t>;</w:t>
      </w:r>
      <w:r>
        <w:rPr>
          <w:rStyle w:val="Emphasis"/>
          <w:rFonts w:ascii="Nikosh" w:hAnsi="Nikosh" w:cs="Nikosh" w:hint="cs"/>
          <w:i w:val="0"/>
          <w:iCs w:val="0"/>
          <w:cs/>
        </w:rPr>
        <w:t xml:space="preserve"> </w:t>
      </w:r>
    </w:p>
    <w:p w:rsidR="006D011D" w:rsidRDefault="003C1821" w:rsidP="008906B2">
      <w:pPr>
        <w:spacing w:after="240" w:line="276" w:lineRule="auto"/>
        <w:ind w:left="567" w:hanging="283"/>
        <w:jc w:val="both"/>
        <w:rPr>
          <w:rFonts w:ascii="Nikosh" w:eastAsia="Times New Roman" w:hAnsi="Nikosh" w:cs="Nikosh"/>
          <w:lang w:val="en-US"/>
        </w:rPr>
      </w:pPr>
      <w:r>
        <w:rPr>
          <w:rStyle w:val="Emphasis"/>
          <w:rFonts w:ascii="Nikosh" w:hAnsi="Nikosh" w:cs="Nikosh" w:hint="cs"/>
          <w:i w:val="0"/>
          <w:iCs w:val="0"/>
          <w:cs/>
        </w:rPr>
        <w:t xml:space="preserve">(১১) </w:t>
      </w:r>
      <w:proofErr w:type="spellStart"/>
      <w:r w:rsidR="00ED1B97">
        <w:rPr>
          <w:rFonts w:ascii="Nikosh" w:eastAsia="Times New Roman" w:hAnsi="Nikosh" w:cs="Nikosh"/>
          <w:lang w:val="en-US"/>
        </w:rPr>
        <w:t>প্রকল্প</w:t>
      </w:r>
      <w:proofErr w:type="spellEnd"/>
      <w:r w:rsidR="00ED1B97">
        <w:rPr>
          <w:rFonts w:ascii="Nikosh" w:eastAsia="Times New Roman" w:hAnsi="Nikosh" w:cs="Nikosh" w:hint="cs"/>
          <w:cs/>
          <w:lang w:val="en-US"/>
        </w:rPr>
        <w:t xml:space="preserve"> প্রস্তাবনায় উল্লেখিত সময়ে মধ্যে </w:t>
      </w:r>
      <w:r w:rsidR="00ED1B97">
        <w:rPr>
          <w:rStyle w:val="Emphasis"/>
          <w:rFonts w:ascii="Nikosh" w:hAnsi="Nikosh" w:cs="Nikosh" w:hint="cs"/>
          <w:i w:val="0"/>
          <w:iCs w:val="0"/>
          <w:cs/>
        </w:rPr>
        <w:t>কোন কারণে প্রকল্প সম্পন্ন এবং আর্থিক সমন্বয় না হলে</w:t>
      </w:r>
      <w:r w:rsidR="00ED1B97">
        <w:rPr>
          <w:rStyle w:val="Emphasis"/>
          <w:rFonts w:ascii="Nikosh" w:hAnsi="Nikosh" w:cs="Nikosh" w:hint="cs"/>
          <w:i w:val="0"/>
          <w:iCs w:val="0"/>
        </w:rPr>
        <w:t>,</w:t>
      </w:r>
      <w:r w:rsidR="00ED1B97">
        <w:rPr>
          <w:rStyle w:val="Emphasis"/>
          <w:rFonts w:ascii="Nikosh" w:hAnsi="Nikosh" w:cs="Nikosh" w:hint="cs"/>
          <w:i w:val="0"/>
          <w:iCs w:val="0"/>
          <w:cs/>
        </w:rPr>
        <w:t xml:space="preserve"> পরবর্তী ০২ </w:t>
      </w:r>
      <w:r w:rsidR="00ED1B97">
        <w:rPr>
          <w:rStyle w:val="Emphasis"/>
          <w:rFonts w:ascii="Nikosh" w:hAnsi="Nikosh" w:cs="Nikosh" w:hint="cs"/>
          <w:i w:val="0"/>
          <w:iCs w:val="0"/>
        </w:rPr>
        <w:t>(</w:t>
      </w:r>
      <w:r w:rsidR="00ED1B97">
        <w:rPr>
          <w:rStyle w:val="Emphasis"/>
          <w:rFonts w:ascii="Nikosh" w:hAnsi="Nikosh" w:cs="Nikosh" w:hint="cs"/>
          <w:i w:val="0"/>
          <w:iCs w:val="0"/>
          <w:cs/>
        </w:rPr>
        <w:t xml:space="preserve">দুই) বছরের মধ্যে </w:t>
      </w:r>
      <w:r w:rsidR="00535D25">
        <w:rPr>
          <w:rStyle w:val="Emphasis"/>
          <w:rFonts w:ascii="Nikosh" w:hAnsi="Nikosh" w:cs="Nikosh" w:hint="cs"/>
          <w:i w:val="0"/>
          <w:iCs w:val="0"/>
          <w:cs/>
        </w:rPr>
        <w:t xml:space="preserve">সমুদয় </w:t>
      </w:r>
      <w:r w:rsidR="00ED1B97">
        <w:rPr>
          <w:rStyle w:val="Emphasis"/>
          <w:rFonts w:ascii="Nikosh" w:hAnsi="Nikosh" w:cs="Nikosh" w:hint="cs"/>
          <w:i w:val="0"/>
          <w:iCs w:val="0"/>
          <w:cs/>
        </w:rPr>
        <w:t>অর্থ ফের</w:t>
      </w:r>
      <w:r w:rsidR="00ED1B97">
        <w:rPr>
          <w:rStyle w:val="Emphasis"/>
          <w:rFonts w:ascii="Nikosh" w:hAnsi="Nikosh" w:cs="Nikosh" w:hint="cs"/>
          <w:i w:val="0"/>
          <w:iCs w:val="0"/>
          <w:cs/>
          <w:lang w:val="en-US"/>
        </w:rPr>
        <w:t>ত দিতে বাধ্য থাকিব</w:t>
      </w:r>
      <w:r w:rsidR="008906B2">
        <w:rPr>
          <w:rStyle w:val="Emphasis"/>
          <w:rFonts w:ascii="Nikosh" w:hAnsi="Nikosh" w:cs="Nikosh" w:hint="cs"/>
          <w:i w:val="0"/>
          <w:iCs w:val="0"/>
          <w:lang w:val="en-US"/>
        </w:rPr>
        <w:t>;</w:t>
      </w:r>
      <w:r w:rsidR="00ED1B97">
        <w:rPr>
          <w:rStyle w:val="Emphasis"/>
          <w:rFonts w:ascii="Nikosh" w:hAnsi="Nikosh" w:cs="Mangal" w:hint="cs"/>
          <w:i w:val="0"/>
          <w:iCs w:val="0"/>
          <w:cs/>
          <w:lang w:val="en-US"/>
        </w:rPr>
        <w:t xml:space="preserve"> </w:t>
      </w:r>
      <w:r w:rsidR="00ED1B97">
        <w:rPr>
          <w:rStyle w:val="Emphasis"/>
          <w:rFonts w:ascii="Nikosh" w:hAnsi="Nikosh" w:cs="Nikosh" w:hint="cs"/>
          <w:i w:val="0"/>
          <w:iCs w:val="0"/>
          <w:cs/>
        </w:rPr>
        <w:t xml:space="preserve"> </w:t>
      </w:r>
    </w:p>
    <w:p w:rsidR="006D011D" w:rsidRDefault="00000000">
      <w:pPr>
        <w:spacing w:line="276" w:lineRule="auto"/>
        <w:ind w:left="284"/>
        <w:jc w:val="both"/>
        <w:rPr>
          <w:rFonts w:ascii="Nikosh" w:eastAsia="Times New Roman" w:hAnsi="Nikosh" w:cs="Nikosh"/>
          <w:lang w:val="en-US"/>
        </w:rPr>
      </w:pPr>
      <w:proofErr w:type="spellStart"/>
      <w:r>
        <w:rPr>
          <w:rFonts w:ascii="Nikosh" w:eastAsia="Times New Roman" w:hAnsi="Nikosh" w:cs="Nikosh"/>
          <w:lang w:val="en-US"/>
        </w:rPr>
        <w:t>আমি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আমরা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আরও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অঙ্গীকার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করছি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যে</w:t>
      </w:r>
      <w:proofErr w:type="spellEnd"/>
      <w:r>
        <w:rPr>
          <w:rFonts w:ascii="Nikosh" w:eastAsia="Times New Roman" w:hAnsi="Nikosh" w:cs="Nikosh"/>
          <w:lang w:val="en-US"/>
        </w:rPr>
        <w:t xml:space="preserve">, </w:t>
      </w:r>
      <w:proofErr w:type="spellStart"/>
      <w:r>
        <w:rPr>
          <w:rFonts w:ascii="Nikosh" w:eastAsia="Times New Roman" w:hAnsi="Nikosh" w:cs="Nikosh"/>
          <w:lang w:val="en-US"/>
        </w:rPr>
        <w:t>সরকার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প্রদত্ত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অর্থ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সহায়তাকে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উদ্দীপক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হিসাবে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গ্রহণ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দেশের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সার্বিক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কল্যাণে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জ্ঞান</w:t>
      </w:r>
      <w:proofErr w:type="spellEnd"/>
      <w:r>
        <w:rPr>
          <w:rFonts w:ascii="Nikosh" w:eastAsia="Times New Roman" w:hAnsi="Nikosh" w:cs="Nikosh"/>
          <w:lang w:val="en-US"/>
        </w:rPr>
        <w:t xml:space="preserve"> ও </w:t>
      </w:r>
      <w:proofErr w:type="spellStart"/>
      <w:r>
        <w:rPr>
          <w:rFonts w:ascii="Nikosh" w:eastAsia="Times New Roman" w:hAnsi="Nikosh" w:cs="Nikosh"/>
          <w:lang w:val="en-US"/>
        </w:rPr>
        <w:t>প্রযুক্তি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উন্নয়নের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সঙ্গে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আমার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আমাদের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মেধা</w:t>
      </w:r>
      <w:proofErr w:type="spellEnd"/>
      <w:r>
        <w:rPr>
          <w:rFonts w:ascii="Nikosh" w:eastAsia="Times New Roman" w:hAnsi="Nikosh" w:cs="Nikosh"/>
          <w:lang w:val="en-US"/>
        </w:rPr>
        <w:t xml:space="preserve"> ও </w:t>
      </w:r>
      <w:proofErr w:type="spellStart"/>
      <w:r>
        <w:rPr>
          <w:rFonts w:ascii="Nikosh" w:eastAsia="Times New Roman" w:hAnsi="Nikosh" w:cs="Nikosh"/>
          <w:lang w:val="en-US"/>
        </w:rPr>
        <w:t>শ্রম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নিয়োজিত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করব</w:t>
      </w:r>
      <w:proofErr w:type="spellEnd"/>
      <w:r>
        <w:rPr>
          <w:rFonts w:ascii="Nikosh" w:eastAsia="Times New Roman" w:hAnsi="Nikosh" w:cs="Nikosh"/>
          <w:lang w:val="en-US"/>
        </w:rPr>
        <w:t>।</w:t>
      </w:r>
    </w:p>
    <w:p w:rsidR="005740C5" w:rsidRDefault="005740C5" w:rsidP="005740C5">
      <w:pPr>
        <w:spacing w:line="276" w:lineRule="auto"/>
        <w:jc w:val="right"/>
        <w:rPr>
          <w:rFonts w:ascii="Nikosh" w:eastAsia="Times New Roman" w:hAnsi="Nikosh" w:cs="Nikosh"/>
          <w:kern w:val="2"/>
          <w:lang w:eastAsia="en-US"/>
          <w14:ligatures w14:val="standardContextual"/>
        </w:rPr>
      </w:pPr>
    </w:p>
    <w:p w:rsidR="006D011D" w:rsidRDefault="005740C5" w:rsidP="005740C5">
      <w:pPr>
        <w:spacing w:line="276" w:lineRule="auto"/>
        <w:jc w:val="right"/>
        <w:rPr>
          <w:rFonts w:ascii="Nikosh" w:eastAsia="Times New Roman" w:hAnsi="Nikosh" w:cs="Nikosh"/>
          <w:lang w:val="en-US"/>
        </w:rPr>
      </w:pPr>
      <w:r>
        <w:rPr>
          <w:rFonts w:ascii="Nikosh" w:eastAsia="Times New Roman" w:hAnsi="Nikosh" w:cs="Nikosh"/>
          <w:kern w:val="2"/>
          <w:lang w:eastAsia="en-US"/>
          <w14:ligatures w14:val="standardContextual"/>
        </w:rPr>
        <w:t>তারিখ.........................................</w:t>
      </w:r>
    </w:p>
    <w:tbl>
      <w:tblPr>
        <w:tblW w:w="502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697"/>
        <w:gridCol w:w="4472"/>
      </w:tblGrid>
      <w:tr w:rsidR="006D011D">
        <w:trPr>
          <w:tblCellSpacing w:w="0" w:type="dxa"/>
        </w:trPr>
        <w:tc>
          <w:tcPr>
            <w:tcW w:w="2152" w:type="pct"/>
            <w:vAlign w:val="center"/>
          </w:tcPr>
          <w:p w:rsidR="006D011D" w:rsidRDefault="006D011D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lang w:eastAsia="en-US"/>
                <w14:ligatures w14:val="standardContextual"/>
              </w:rPr>
            </w:pPr>
          </w:p>
          <w:p w:rsidR="005740C5" w:rsidRDefault="005740C5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="006D011D" w:rsidRDefault="009E707C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  <w:t>[</w:t>
            </w:r>
            <w:r w:rsidR="00067AA8">
              <w:rPr>
                <w:rFonts w:ascii="Nikosh" w:eastAsia="Times New Roman" w:hAnsi="Nikosh" w:cs="Nikosh" w:hint="c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Name]</w:t>
            </w:r>
            <w:r w:rsidR="005740C5">
              <w:rPr>
                <w:rFonts w:ascii="Nikosh" w:eastAsia="Times New Roman" w:hAnsi="Nikosh" w:cs="Nikosh" w:hint="c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__________________</w:t>
            </w:r>
          </w:p>
          <w:p w:rsidR="006D011D" w:rsidRDefault="00000000">
            <w:pPr>
              <w:spacing w:line="276" w:lineRule="auto"/>
              <w:jc w:val="both"/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Email:</w:t>
            </w:r>
          </w:p>
          <w:p w:rsidR="006D011D" w:rsidRDefault="00000000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Phone :</w:t>
            </w:r>
          </w:p>
          <w:p w:rsidR="006D011D" w:rsidRDefault="00000000" w:rsidP="005740C5">
            <w:pPr>
              <w:spacing w:before="120" w:line="276" w:lineRule="auto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  <w:r w:rsidRPr="005740C5">
              <w:rPr>
                <w:rFonts w:ascii="Nikosh" w:eastAsia="Times New Roman" w:hAnsi="Nikosh" w:cs="Nikosh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প্রথম স্বাক্ষী</w:t>
            </w:r>
            <w:r>
              <w:rPr>
                <w:rFonts w:ascii="Nikosh" w:eastAsia="Times New Roman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(নাম ও স্বাক্ষর, তারিখ</w:t>
            </w:r>
            <w:r w:rsidR="00B22E64">
              <w:rPr>
                <w:rFonts w:ascii="Nikosh" w:eastAsia="Times New Roman" w:hAnsi="Nikosh" w:cs="Nikosh" w:hint="cs"/>
                <w:kern w:val="2"/>
                <w:sz w:val="22"/>
                <w:szCs w:val="22"/>
                <w:cs/>
                <w:lang w:eastAsia="en-US"/>
                <w14:ligatures w14:val="standardContextual"/>
              </w:rPr>
              <w:t xml:space="preserve"> </w:t>
            </w:r>
            <w:r>
              <w:rPr>
                <w:rFonts w:ascii="Nikosh" w:eastAsia="Times New Roman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সহ,</w:t>
            </w:r>
            <w:r>
              <w:rPr>
                <w:rFonts w:ascii="Nikosh" w:eastAsia="Times New Roman" w:hAnsi="Nikosh" w:cs="Nikosh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মোবাইল নং</w:t>
            </w:r>
            <w:r>
              <w:rPr>
                <w:rFonts w:ascii="Nikosh" w:eastAsia="Times New Roman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)</w:t>
            </w:r>
            <w:r>
              <w:rPr>
                <w:rFonts w:ascii="Nikosh" w:eastAsia="Times New Roman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সীল মোহর ........... (আবশ্যিক )</w:t>
            </w:r>
          </w:p>
        </w:tc>
        <w:tc>
          <w:tcPr>
            <w:tcW w:w="384" w:type="pct"/>
            <w:vAlign w:val="center"/>
            <w:hideMark/>
          </w:tcPr>
          <w:p w:rsidR="006D011D" w:rsidRDefault="006D011D">
            <w:pP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65" w:type="pct"/>
            <w:vAlign w:val="center"/>
            <w:hideMark/>
          </w:tcPr>
          <w:p w:rsidR="006D011D" w:rsidRDefault="00000000">
            <w:pPr>
              <w:spacing w:before="120" w:line="276" w:lineRule="auto"/>
              <w:jc w:val="both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 </w:t>
            </w:r>
          </w:p>
          <w:p w:rsidR="00AC5052" w:rsidRDefault="00AC5052">
            <w:pPr>
              <w:spacing w:before="120" w:line="276" w:lineRule="auto"/>
              <w:jc w:val="both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</w:tc>
      </w:tr>
    </w:tbl>
    <w:p w:rsidR="006D011D" w:rsidRDefault="006D011D">
      <w:pPr>
        <w:spacing w:line="276" w:lineRule="auto"/>
        <w:rPr>
          <w:rFonts w:ascii="Nikosh" w:eastAsia="Times New Roman" w:hAnsi="Nikosh" w:cs="Nikosh"/>
          <w:vanish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610"/>
        <w:gridCol w:w="5379"/>
      </w:tblGrid>
      <w:tr w:rsidR="006D011D">
        <w:trPr>
          <w:tblCellSpacing w:w="0" w:type="dxa"/>
        </w:trPr>
        <w:tc>
          <w:tcPr>
            <w:tcW w:w="1682" w:type="pct"/>
            <w:vAlign w:val="center"/>
          </w:tcPr>
          <w:p w:rsidR="006D011D" w:rsidRDefault="006D011D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lang w:eastAsia="en-US"/>
                <w14:ligatures w14:val="standardContextual"/>
              </w:rPr>
            </w:pPr>
          </w:p>
          <w:p w:rsidR="00067AA8" w:rsidRDefault="00067AA8" w:rsidP="00067AA8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 w:hint="c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[Name]__________________</w:t>
            </w:r>
          </w:p>
          <w:p w:rsidR="006D011D" w:rsidRDefault="00000000">
            <w:pPr>
              <w:spacing w:line="276" w:lineRule="auto"/>
              <w:jc w:val="both"/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Email:</w:t>
            </w:r>
          </w:p>
          <w:p w:rsidR="006D011D" w:rsidRDefault="00000000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Phone :</w:t>
            </w:r>
          </w:p>
          <w:p w:rsidR="006D011D" w:rsidRDefault="00000000" w:rsidP="005740C5">
            <w:pPr>
              <w:spacing w:before="240" w:line="276" w:lineRule="auto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  <w:r w:rsidRPr="005740C5">
              <w:rPr>
                <w:rFonts w:ascii="Nikosh" w:eastAsia="Times New Roman" w:hAnsi="Nikosh" w:cs="Nikosh"/>
                <w:b/>
                <w:bCs/>
                <w:kern w:val="2"/>
                <w:lang w:eastAsia="en-US"/>
                <w14:ligatures w14:val="standardContextual"/>
              </w:rPr>
              <w:t>দ্বিতীয় স্বাক্ষী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(নাম ও স্বাক্ষর, তারিখ</w:t>
            </w:r>
            <w:r w:rsidR="00B22E64"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 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সহ,</w:t>
            </w:r>
            <w:r w:rsidR="00B22E64"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 </w:t>
            </w:r>
            <w:r>
              <w:rPr>
                <w:rFonts w:ascii="Nikosh" w:eastAsia="Times New Roman" w:hAnsi="Nikosh" w:cs="Nikosh"/>
                <w:kern w:val="2"/>
                <w:u w:val="single"/>
                <w:lang w:eastAsia="en-US"/>
                <w14:ligatures w14:val="standardContextual"/>
              </w:rPr>
              <w:t>মোবাইল নং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 xml:space="preserve"> )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সীল মোহর ........... (আবশ্যিক )</w:t>
            </w:r>
          </w:p>
        </w:tc>
        <w:tc>
          <w:tcPr>
            <w:tcW w:w="338" w:type="pct"/>
            <w:vAlign w:val="center"/>
            <w:hideMark/>
          </w:tcPr>
          <w:p w:rsidR="006D011D" w:rsidRDefault="006D011D">
            <w:pP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980" w:type="pct"/>
            <w:vAlign w:val="center"/>
            <w:hideMark/>
          </w:tcPr>
          <w:p w:rsidR="006D011D" w:rsidRDefault="00000000">
            <w:pPr>
              <w:spacing w:before="240" w:line="276" w:lineRule="auto"/>
              <w:jc w:val="both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 </w:t>
            </w:r>
          </w:p>
        </w:tc>
      </w:tr>
    </w:tbl>
    <w:p w:rsidR="006D011D" w:rsidRDefault="006D011D">
      <w:pPr>
        <w:spacing w:line="276" w:lineRule="auto"/>
        <w:rPr>
          <w:rFonts w:ascii="Nikosh" w:eastAsia="Times New Roman" w:hAnsi="Nikosh" w:cs="Nikosh"/>
          <w:vanish/>
          <w:lang w:val="en-US"/>
        </w:rPr>
      </w:pPr>
    </w:p>
    <w:tbl>
      <w:tblPr>
        <w:tblW w:w="265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683"/>
      </w:tblGrid>
      <w:tr w:rsidR="000B1885" w:rsidTr="000B1885">
        <w:trPr>
          <w:trHeight w:val="3949"/>
          <w:tblCellSpacing w:w="0" w:type="dxa"/>
        </w:trPr>
        <w:tc>
          <w:tcPr>
            <w:tcW w:w="4286" w:type="pct"/>
            <w:vAlign w:val="center"/>
          </w:tcPr>
          <w:p w:rsidR="000B1885" w:rsidRDefault="000B1885">
            <w:pPr>
              <w:spacing w:line="276" w:lineRule="auto"/>
              <w:jc w:val="both"/>
              <w:rPr>
                <w:rStyle w:val="Strong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lastRenderedPageBreak/>
              <w:br/>
            </w:r>
          </w:p>
          <w:p w:rsidR="000B1885" w:rsidRDefault="000B1885">
            <w:pPr>
              <w:spacing w:line="276" w:lineRule="auto"/>
              <w:jc w:val="both"/>
              <w:rPr>
                <w:rStyle w:val="Strong"/>
                <w:rFonts w:ascii="Nikosh" w:hAnsi="Nikosh" w:cs="Nikosh"/>
                <w:kern w:val="2"/>
                <w:lang w:eastAsia="en-US"/>
                <w14:ligatures w14:val="standardContextual"/>
              </w:rPr>
            </w:pPr>
          </w:p>
          <w:p w:rsidR="000B1885" w:rsidRDefault="000B1885">
            <w:pPr>
              <w:spacing w:line="276" w:lineRule="auto"/>
              <w:jc w:val="both"/>
              <w:rPr>
                <w:rStyle w:val="Strong"/>
                <w:rFonts w:ascii="Nikosh" w:hAnsi="Nikosh" w:cs="Nikosh"/>
                <w:kern w:val="2"/>
                <w:lang w:eastAsia="en-US"/>
                <w14:ligatures w14:val="standardContextual"/>
              </w:rPr>
            </w:pPr>
          </w:p>
          <w:p w:rsidR="000B1885" w:rsidRDefault="000B1885" w:rsidP="009647C3">
            <w:pPr>
              <w:jc w:val="both"/>
              <w:rPr>
                <w:rStyle w:val="Strong"/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0B1885" w:rsidRDefault="000B1885" w:rsidP="009647C3">
            <w:pPr>
              <w:jc w:val="both"/>
              <w:rPr>
                <w:rStyle w:val="Strong"/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0B1885" w:rsidRPr="00067AA8" w:rsidRDefault="000B1885" w:rsidP="00067AA8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 w:hint="c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[Name]__________________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Email:</w:t>
            </w:r>
          </w:p>
          <w:p w:rsidR="000B1885" w:rsidRDefault="000B1885" w:rsidP="009647C3">
            <w:pPr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Phone :</w:t>
            </w:r>
          </w:p>
          <w:p w:rsidR="000B1885" w:rsidRDefault="000B1885" w:rsidP="005337A9">
            <w:pPr>
              <w:rPr>
                <w:rFonts w:ascii="Nikosh" w:hAnsi="Nikosh" w:cs="Nikosh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 w:hint="cs"/>
                <w:kern w:val="2"/>
                <w:lang w:eastAsia="en-US"/>
                <w14:ligatures w14:val="standardContextual"/>
              </w:rPr>
              <w:t>(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প্রিন্সিপাল ইনভেস্টিগেটর)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(নাম ও স্বাক্ষর, তারিখ</w:t>
            </w:r>
            <w:r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 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সহ,</w:t>
            </w:r>
            <w:r>
              <w:rPr>
                <w:rFonts w:ascii="Nikosh" w:eastAsia="Times New Roman" w:hAnsi="Nikosh" w:cs="Nikosh"/>
                <w:kern w:val="2"/>
                <w:u w:val="single"/>
                <w:lang w:eastAsia="en-US"/>
                <w14:ligatures w14:val="standardContextual"/>
              </w:rPr>
              <w:t xml:space="preserve"> মোবাইল নং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)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সীল মোহর ........... (আবশ্যিক)</w:t>
            </w:r>
          </w:p>
        </w:tc>
        <w:tc>
          <w:tcPr>
            <w:tcW w:w="714" w:type="pct"/>
            <w:vAlign w:val="center"/>
            <w:hideMark/>
          </w:tcPr>
          <w:p w:rsidR="000B1885" w:rsidRDefault="000B1885">
            <w:pPr>
              <w:rPr>
                <w:rFonts w:ascii="Nikosh" w:hAnsi="Nikosh" w:cs="Nikosh"/>
                <w:kern w:val="2"/>
                <w:lang w:eastAsia="en-US"/>
                <w14:ligatures w14:val="standardContextual"/>
              </w:rPr>
            </w:pPr>
          </w:p>
        </w:tc>
      </w:tr>
    </w:tbl>
    <w:p w:rsidR="006D011D" w:rsidRDefault="006D011D">
      <w:pPr>
        <w:spacing w:line="276" w:lineRule="auto"/>
        <w:rPr>
          <w:rFonts w:ascii="Nikosh" w:eastAsia="Times New Roman" w:hAnsi="Nikosh" w:cs="Nikosh"/>
          <w:vanish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684"/>
        <w:gridCol w:w="4240"/>
      </w:tblGrid>
      <w:tr w:rsidR="006D011D" w:rsidTr="009647C3">
        <w:trPr>
          <w:tblCellSpacing w:w="0" w:type="dxa"/>
        </w:trPr>
        <w:tc>
          <w:tcPr>
            <w:tcW w:w="2272" w:type="pct"/>
            <w:vAlign w:val="center"/>
          </w:tcPr>
          <w:p w:rsidR="006D011D" w:rsidRDefault="00000000">
            <w:pPr>
              <w:spacing w:line="276" w:lineRule="auto"/>
              <w:jc w:val="both"/>
              <w:rPr>
                <w:rStyle w:val="Strong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</w:r>
          </w:p>
          <w:p w:rsidR="006D011D" w:rsidRDefault="006D011D">
            <w:pPr>
              <w:spacing w:line="276" w:lineRule="auto"/>
              <w:jc w:val="both"/>
              <w:rPr>
                <w:rStyle w:val="Strong"/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Style w:val="Strong"/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Style w:val="Strong"/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6D011D" w:rsidRPr="00067AA8" w:rsidRDefault="00067AA8" w:rsidP="00067AA8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 w:hint="c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[Name]__________________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Email:</w:t>
            </w:r>
          </w:p>
          <w:p w:rsidR="006D011D" w:rsidRDefault="00000000" w:rsidP="009647C3">
            <w:pPr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hAnsi="Nikosh" w:cs="Nikosh"/>
                <w:kern w:val="2"/>
                <w:sz w:val="22"/>
                <w:szCs w:val="22"/>
                <w:lang w:eastAsia="en-US"/>
                <w14:ligatures w14:val="standardContextual"/>
              </w:rPr>
              <w:t>Phone :</w:t>
            </w:r>
          </w:p>
          <w:p w:rsidR="006D011D" w:rsidRDefault="005337A9" w:rsidP="009647C3">
            <w:pPr>
              <w:rPr>
                <w:rFonts w:ascii="Nikosh" w:hAnsi="Nikosh" w:cs="Nikosh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 w:hint="cs"/>
                <w:kern w:val="2"/>
                <w:lang w:eastAsia="en-US"/>
                <w14:ligatures w14:val="standardContextual"/>
              </w:rPr>
              <w:t>(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প্রকল্পের সহযোগী গবেষক</w:t>
            </w:r>
            <w:r w:rsidR="005740C5"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 ০১</w:t>
            </w:r>
            <w:r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>)</w:t>
            </w:r>
            <w:r w:rsidR="005740C5"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 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(নাম ও স্বাক্ষর, তারিখ</w:t>
            </w:r>
            <w:r w:rsidR="00B22E64"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 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সহ,</w:t>
            </w:r>
            <w:r>
              <w:rPr>
                <w:rFonts w:ascii="Nikosh" w:eastAsia="Times New Roman" w:hAnsi="Nikosh" w:cs="Nikosh"/>
                <w:kern w:val="2"/>
                <w:u w:val="single"/>
                <w:lang w:eastAsia="en-US"/>
                <w14:ligatures w14:val="standardContextual"/>
              </w:rPr>
              <w:t xml:space="preserve"> মোবাইল নং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 xml:space="preserve"> )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সীল মোহর ........... (আবশ্যিক )</w:t>
            </w:r>
          </w:p>
        </w:tc>
        <w:tc>
          <w:tcPr>
            <w:tcW w:w="379" w:type="pct"/>
            <w:vAlign w:val="center"/>
            <w:hideMark/>
          </w:tcPr>
          <w:p w:rsidR="006D011D" w:rsidRDefault="006D011D">
            <w:pPr>
              <w:rPr>
                <w:rFonts w:ascii="Nikosh" w:hAnsi="Nikosh" w:cs="Nikosh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49" w:type="pct"/>
            <w:vAlign w:val="center"/>
          </w:tcPr>
          <w:p w:rsidR="006D011D" w:rsidRDefault="006D011D">
            <w:pPr>
              <w:spacing w:line="276" w:lineRule="auto"/>
              <w:jc w:val="both"/>
              <w:rPr>
                <w:rStyle w:val="Strong"/>
                <w:rFonts w:ascii="Nikosh" w:eastAsia="Times New Roman" w:hAnsi="Nikosh" w:cs="Nikosh"/>
                <w:b w:val="0"/>
                <w:bCs w:val="0"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Style w:val="Strong"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Style w:val="Strong"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Style w:val="Strong"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line="276" w:lineRule="auto"/>
              <w:jc w:val="both"/>
              <w:rPr>
                <w:rStyle w:val="Strong"/>
                <w:kern w:val="2"/>
                <w:lang w:eastAsia="en-US"/>
                <w14:ligatures w14:val="standardContextual"/>
              </w:rPr>
            </w:pPr>
          </w:p>
          <w:p w:rsidR="006D011D" w:rsidRPr="00067AA8" w:rsidRDefault="00067AA8" w:rsidP="00067AA8">
            <w:pPr>
              <w:spacing w:line="276" w:lineRule="auto"/>
              <w:jc w:val="both"/>
              <w:rPr>
                <w:rFonts w:ascii="Nikosh" w:eastAsia="Times New Roman" w:hAnsi="Nikosh" w:cs="Nikosh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 w:hint="c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[Name]__________________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Email:</w:t>
            </w:r>
          </w:p>
          <w:p w:rsidR="006D011D" w:rsidRDefault="00000000" w:rsidP="009647C3">
            <w:pPr>
              <w:jc w:val="both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Phone :</w:t>
            </w:r>
          </w:p>
          <w:p w:rsidR="006D011D" w:rsidRDefault="005337A9" w:rsidP="009647C3">
            <w:pPr>
              <w:rPr>
                <w:rFonts w:ascii="Nikosh" w:eastAsia="Times New Roman" w:hAnsi="Nikosh" w:cs="Nikosh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 w:hint="cs"/>
                <w:kern w:val="2"/>
                <w:lang w:eastAsia="en-US"/>
                <w14:ligatures w14:val="standardContextual"/>
              </w:rPr>
              <w:t>(</w:t>
            </w:r>
            <w:r w:rsidR="005740C5"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প্রকল্পের সহযোগী গবেষক</w:t>
            </w:r>
            <w:r w:rsidR="005740C5"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 ০২</w:t>
            </w:r>
            <w:r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>)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(নাম ও স্বাক্ষর, তারিখসহ, মোবাইল নং )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  <w:t>সীল মোহর ........... (আবশ্যিক )</w:t>
            </w:r>
          </w:p>
        </w:tc>
      </w:tr>
    </w:tbl>
    <w:p w:rsidR="006D011D" w:rsidRDefault="006D011D">
      <w:pPr>
        <w:spacing w:line="276" w:lineRule="auto"/>
        <w:rPr>
          <w:rFonts w:ascii="Nikosh" w:eastAsia="Times New Roman" w:hAnsi="Nikosh" w:cs="Nikosh"/>
          <w:vanish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821"/>
        <w:gridCol w:w="4103"/>
      </w:tblGrid>
      <w:tr w:rsidR="006D011D">
        <w:trPr>
          <w:tblCellSpacing w:w="0" w:type="dxa"/>
        </w:trPr>
        <w:tc>
          <w:tcPr>
            <w:tcW w:w="1250" w:type="pct"/>
            <w:vAlign w:val="center"/>
          </w:tcPr>
          <w:p w:rsidR="006D011D" w:rsidRDefault="006D011D">
            <w:pPr>
              <w:spacing w:before="60" w:line="276" w:lineRule="auto"/>
              <w:jc w:val="both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before="60" w:line="276" w:lineRule="auto"/>
              <w:jc w:val="both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6D011D" w:rsidRDefault="006D011D">
            <w:pPr>
              <w:spacing w:before="60" w:line="276" w:lineRule="auto"/>
              <w:jc w:val="both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5337A9" w:rsidRDefault="005337A9">
            <w:pPr>
              <w:spacing w:before="60" w:line="276" w:lineRule="auto"/>
              <w:jc w:val="both"/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  <w:p w:rsidR="006D011D" w:rsidRDefault="00B22E64" w:rsidP="009647C3">
            <w:pP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 w:hint="cs"/>
                <w:b/>
                <w:bCs/>
                <w:kern w:val="2"/>
                <w:lang w:eastAsia="en-US"/>
                <w14:ligatures w14:val="standardContextual"/>
              </w:rPr>
              <w:t>_____________________________________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পরিচালক 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গবেষণা ও উদ্ভাবনী কেন্দ্র </w:t>
            </w:r>
          </w:p>
          <w:p w:rsidR="006D011D" w:rsidRDefault="00000000" w:rsidP="009647C3">
            <w:pP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  <w:r>
              <w:rPr>
                <w:rFonts w:ascii="Nikosh" w:eastAsia="Times New Roman" w:hAnsi="Nikosh" w:cs="Nikosh"/>
                <w:kern w:val="2"/>
                <w:cs/>
                <w:lang w:eastAsia="en-US"/>
                <w14:ligatures w14:val="standardContextual"/>
              </w:rPr>
              <w:t>খুলনা বিশ্ববিদ্যালয়</w:t>
            </w:r>
            <w: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  <w:t>,</w:t>
            </w:r>
            <w:r>
              <w:rPr>
                <w:rFonts w:ascii="Nikosh" w:eastAsia="Times New Roman" w:hAnsi="Nikosh" w:cs="Nikosh" w:hint="cs"/>
                <w:kern w:val="2"/>
                <w:cs/>
                <w:lang w:eastAsia="en-US"/>
                <w14:ligatures w14:val="standardContextual"/>
              </w:rPr>
              <w:t xml:space="preserve"> খুলনা-৯২০৮ </w:t>
            </w:r>
          </w:p>
        </w:tc>
        <w:tc>
          <w:tcPr>
            <w:tcW w:w="250" w:type="pct"/>
            <w:vAlign w:val="center"/>
            <w:hideMark/>
          </w:tcPr>
          <w:p w:rsidR="006D011D" w:rsidRDefault="006D011D">
            <w:pPr>
              <w:rPr>
                <w:rFonts w:ascii="Nikosh" w:eastAsia="Times New Roman" w:hAnsi="Nikosh" w:cs="Nikosh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50" w:type="pct"/>
            <w:vAlign w:val="center"/>
            <w:hideMark/>
          </w:tcPr>
          <w:p w:rsidR="006D011D" w:rsidRDefault="006D011D">
            <w:pPr>
              <w:spacing w:line="60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6D011D" w:rsidRDefault="006D011D">
      <w:pPr>
        <w:spacing w:line="276" w:lineRule="auto"/>
        <w:jc w:val="both"/>
        <w:rPr>
          <w:rFonts w:ascii="Nikosh" w:eastAsia="Times New Roman" w:hAnsi="Nikosh" w:cs="Nikosh"/>
          <w:cs/>
          <w:lang w:val="en-US"/>
        </w:rPr>
      </w:pPr>
    </w:p>
    <w:p w:rsidR="00B22E64" w:rsidRDefault="00B22E64">
      <w:pPr>
        <w:spacing w:line="276" w:lineRule="auto"/>
        <w:jc w:val="both"/>
        <w:rPr>
          <w:rFonts w:ascii="Nikosh" w:eastAsia="Times New Roman" w:hAnsi="Nikosh" w:cs="Nikosh"/>
          <w:lang w:val="en-US"/>
        </w:rPr>
      </w:pPr>
    </w:p>
    <w:p w:rsidR="006D011D" w:rsidRDefault="006D011D">
      <w:pPr>
        <w:spacing w:line="276" w:lineRule="auto"/>
        <w:jc w:val="both"/>
        <w:rPr>
          <w:rFonts w:ascii="Nikosh" w:eastAsia="Times New Roman" w:hAnsi="Nikosh" w:cs="Nikosh"/>
          <w:lang w:val="en-US"/>
        </w:rPr>
      </w:pPr>
    </w:p>
    <w:p w:rsidR="006D011D" w:rsidRDefault="00000000">
      <w:pPr>
        <w:spacing w:line="276" w:lineRule="auto"/>
        <w:ind w:left="720" w:hanging="720"/>
        <w:jc w:val="both"/>
        <w:rPr>
          <w:rFonts w:ascii="Nikosh" w:eastAsia="Times New Roman" w:hAnsi="Nikosh" w:cs="Nikosh"/>
          <w:lang w:val="en-US"/>
        </w:rPr>
      </w:pPr>
      <w:proofErr w:type="spellStart"/>
      <w:r>
        <w:rPr>
          <w:rFonts w:ascii="Nikosh" w:eastAsia="Times New Roman" w:hAnsi="Nikosh" w:cs="Nikosh"/>
          <w:lang w:val="en-US"/>
        </w:rPr>
        <w:t>বিঃদ্রঃ</w:t>
      </w:r>
      <w:proofErr w:type="spellEnd"/>
      <w:r>
        <w:rPr>
          <w:rFonts w:ascii="Nikosh" w:eastAsia="Times New Roman" w:hAnsi="Nikosh" w:cs="Nikosh"/>
          <w:lang w:val="en-US"/>
        </w:rPr>
        <w:tab/>
      </w:r>
      <w:proofErr w:type="spellStart"/>
      <w:r>
        <w:rPr>
          <w:rFonts w:ascii="Nikosh" w:eastAsia="Times New Roman" w:hAnsi="Nikosh" w:cs="Nikosh"/>
          <w:lang w:val="en-US"/>
        </w:rPr>
        <w:t>দুইজন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স্বাক্ষী</w:t>
      </w:r>
      <w:proofErr w:type="spellEnd"/>
      <w:r>
        <w:rPr>
          <w:rFonts w:ascii="Nikosh" w:eastAsia="Times New Roman" w:hAnsi="Nikosh" w:cs="Nikosh"/>
          <w:lang w:val="en-US"/>
        </w:rPr>
        <w:t xml:space="preserve">, </w:t>
      </w:r>
      <w:proofErr w:type="spellStart"/>
      <w:r>
        <w:rPr>
          <w:rFonts w:ascii="Nikosh" w:eastAsia="Times New Roman" w:hAnsi="Nikosh" w:cs="Nikosh"/>
          <w:lang w:val="en-US"/>
        </w:rPr>
        <w:t>প্রথম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শ্রেণীর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গেজেটেড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কর্মকর্তা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বা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স্বীকৃত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গবেষণা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প্রতিষ্ঠানের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শিক্ষক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বিজ্ঞানী</w:t>
      </w:r>
      <w:proofErr w:type="spellEnd"/>
      <w:r>
        <w:rPr>
          <w:rFonts w:ascii="Nikosh" w:eastAsia="Times New Roman" w:hAnsi="Nikosh" w:cs="Nikosh"/>
          <w:lang w:val="en-US"/>
        </w:rPr>
        <w:t>/</w:t>
      </w:r>
      <w:proofErr w:type="spellStart"/>
      <w:r>
        <w:rPr>
          <w:rFonts w:ascii="Nikosh" w:eastAsia="Times New Roman" w:hAnsi="Nikosh" w:cs="Nikosh"/>
          <w:lang w:val="en-US"/>
        </w:rPr>
        <w:t>প্রযুক্তিবিদ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হবেন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এবং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অঙ্গীকারনামা</w:t>
      </w:r>
      <w:proofErr w:type="spellEnd"/>
      <w:r>
        <w:rPr>
          <w:rFonts w:ascii="Nikosh" w:eastAsia="Times New Roman" w:hAnsi="Nikosh" w:cs="Nikosh"/>
          <w:lang w:val="en-US"/>
        </w:rPr>
        <w:t xml:space="preserve"> ৩০০/- (</w:t>
      </w:r>
      <w:proofErr w:type="spellStart"/>
      <w:r>
        <w:rPr>
          <w:rFonts w:ascii="Nikosh" w:eastAsia="Times New Roman" w:hAnsi="Nikosh" w:cs="Nikosh"/>
          <w:lang w:val="en-US"/>
        </w:rPr>
        <w:t>তিনশত</w:t>
      </w:r>
      <w:proofErr w:type="spellEnd"/>
      <w:r>
        <w:rPr>
          <w:rFonts w:ascii="Nikosh" w:eastAsia="Times New Roman" w:hAnsi="Nikosh" w:cs="Nikosh"/>
          <w:lang w:val="en-US"/>
        </w:rPr>
        <w:t xml:space="preserve">) </w:t>
      </w:r>
      <w:proofErr w:type="spellStart"/>
      <w:r>
        <w:rPr>
          <w:rFonts w:ascii="Nikosh" w:eastAsia="Times New Roman" w:hAnsi="Nikosh" w:cs="Nikosh"/>
          <w:lang w:val="en-US"/>
        </w:rPr>
        <w:t>টাকার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নন-জুডিশিয়াল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ষ্ট্যাম্পে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প্রিন্ট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নিয়ে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পূরণ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প্রেরণ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করতে</w:t>
      </w:r>
      <w:proofErr w:type="spellEnd"/>
      <w:r>
        <w:rPr>
          <w:rFonts w:ascii="Nikosh" w:eastAsia="Times New Roman" w:hAnsi="Nikosh" w:cs="Nikosh"/>
          <w:lang w:val="en-US"/>
        </w:rPr>
        <w:t xml:space="preserve"> </w:t>
      </w:r>
      <w:proofErr w:type="spellStart"/>
      <w:r>
        <w:rPr>
          <w:rFonts w:ascii="Nikosh" w:eastAsia="Times New Roman" w:hAnsi="Nikosh" w:cs="Nikosh"/>
          <w:lang w:val="en-US"/>
        </w:rPr>
        <w:t>হবে</w:t>
      </w:r>
      <w:proofErr w:type="spellEnd"/>
      <w:r>
        <w:rPr>
          <w:rFonts w:ascii="Nikosh" w:eastAsia="Times New Roman" w:hAnsi="Nikosh" w:cs="Nikosh"/>
          <w:lang w:val="en-US"/>
        </w:rPr>
        <w:t>।</w:t>
      </w:r>
    </w:p>
    <w:p w:rsidR="002A6905" w:rsidRDefault="002A6905">
      <w:pPr>
        <w:spacing w:line="276" w:lineRule="auto"/>
      </w:pPr>
    </w:p>
    <w:sectPr w:rsidR="002A6905" w:rsidSect="006C592B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0E"/>
    <w:rsid w:val="00067AA8"/>
    <w:rsid w:val="000B1885"/>
    <w:rsid w:val="000E672F"/>
    <w:rsid w:val="001166B3"/>
    <w:rsid w:val="00161F1A"/>
    <w:rsid w:val="001C0DB3"/>
    <w:rsid w:val="00285D0B"/>
    <w:rsid w:val="002A6905"/>
    <w:rsid w:val="00362048"/>
    <w:rsid w:val="003C1821"/>
    <w:rsid w:val="003E1697"/>
    <w:rsid w:val="004F5717"/>
    <w:rsid w:val="00513F0E"/>
    <w:rsid w:val="00530D3A"/>
    <w:rsid w:val="005337A9"/>
    <w:rsid w:val="00535D25"/>
    <w:rsid w:val="005740C5"/>
    <w:rsid w:val="006C592B"/>
    <w:rsid w:val="006D011D"/>
    <w:rsid w:val="006E4FA7"/>
    <w:rsid w:val="00756E75"/>
    <w:rsid w:val="007A6F27"/>
    <w:rsid w:val="00880228"/>
    <w:rsid w:val="008906B2"/>
    <w:rsid w:val="00945C32"/>
    <w:rsid w:val="009647C3"/>
    <w:rsid w:val="009E707C"/>
    <w:rsid w:val="00A46717"/>
    <w:rsid w:val="00AC5052"/>
    <w:rsid w:val="00AF3317"/>
    <w:rsid w:val="00B22E64"/>
    <w:rsid w:val="00E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23DC2-5C18-964C-995D-CAEE57AE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BD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eastAsia="Times New Roman" w:hAnsi="Courier New" w:cs="Courier New" w:hint="default"/>
      <w:kern w:val="0"/>
      <w:sz w:val="20"/>
      <w:szCs w:val="20"/>
      <w:lang w:eastAsia="en-GB"/>
      <w14:ligatures w14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y2iqfc">
    <w:name w:val="y2iqfc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sid w:val="003C1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jjadhossaintuhin/Desktop/CRGP/Contract%20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SET.dotx</Template>
  <TotalTime>64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Sajjad Hossain Tuhin</cp:lastModifiedBy>
  <cp:revision>48</cp:revision>
  <cp:lastPrinted>2025-11-04T06:23:00Z</cp:lastPrinted>
  <dcterms:created xsi:type="dcterms:W3CDTF">2025-11-02T09:18:00Z</dcterms:created>
  <dcterms:modified xsi:type="dcterms:W3CDTF">2025-11-05T17:46:00Z</dcterms:modified>
</cp:coreProperties>
</file>